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0B82" w14:textId="22ECF584" w:rsidR="00A5675B" w:rsidRDefault="00A5675B" w:rsidP="00A5675B">
      <w:pPr>
        <w:pStyle w:val="BodyText"/>
        <w:spacing w:line="294" w:lineRule="exact"/>
        <w:ind w:left="564"/>
        <w:jc w:val="right"/>
        <w:rPr>
          <w:rFonts w:ascii="Arial"/>
        </w:rPr>
      </w:pPr>
      <w:r>
        <w:rPr>
          <w:rFonts w:ascii="Arial"/>
        </w:rPr>
        <w:t xml:space="preserve">Week </w:t>
      </w:r>
      <w:r w:rsidR="00327B6F">
        <w:rPr>
          <w:rFonts w:ascii="Arial"/>
        </w:rPr>
        <w:t>4</w:t>
      </w:r>
    </w:p>
    <w:p w14:paraId="4C31A9CF" w14:textId="63E94C95" w:rsidR="00A5675B" w:rsidRDefault="00327B6F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  <w:r>
        <w:rPr>
          <w:rFonts w:ascii="Arial"/>
          <w:color w:val="FF0000"/>
        </w:rPr>
        <w:t>Olympics</w:t>
      </w:r>
    </w:p>
    <w:p w14:paraId="2E4C2F60" w14:textId="77777777" w:rsidR="00327B6F" w:rsidRPr="00101B58" w:rsidRDefault="00327B6F" w:rsidP="00A5675B">
      <w:pPr>
        <w:pStyle w:val="BodyText"/>
        <w:spacing w:before="19"/>
        <w:ind w:left="20"/>
        <w:jc w:val="right"/>
        <w:rPr>
          <w:rFonts w:ascii="Arial"/>
          <w:color w:val="FF0000"/>
        </w:rPr>
      </w:pPr>
    </w:p>
    <w:tbl>
      <w:tblPr>
        <w:tblW w:w="4994" w:type="pct"/>
        <w:tblBorders>
          <w:insideV w:val="dashSmallGap" w:sz="4" w:space="0" w:color="auto"/>
        </w:tblBorders>
        <w:tblLook w:val="0600" w:firstRow="0" w:lastRow="0" w:firstColumn="0" w:lastColumn="0" w:noHBand="1" w:noVBand="1"/>
      </w:tblPr>
      <w:tblGrid>
        <w:gridCol w:w="1434"/>
        <w:gridCol w:w="2933"/>
        <w:gridCol w:w="2933"/>
        <w:gridCol w:w="2933"/>
        <w:gridCol w:w="2933"/>
        <w:gridCol w:w="2933"/>
      </w:tblGrid>
      <w:tr w:rsidR="00101B58" w:rsidRPr="00101B58" w14:paraId="1A499B97" w14:textId="77777777" w:rsidTr="00087459">
        <w:trPr>
          <w:trHeight w:hRule="exact" w:val="900"/>
        </w:trPr>
        <w:tc>
          <w:tcPr>
            <w:tcW w:w="445" w:type="pct"/>
          </w:tcPr>
          <w:p w14:paraId="284C4B02" w14:textId="77777777" w:rsidR="00A5675B" w:rsidRPr="00101B58" w:rsidRDefault="00A5675B" w:rsidP="00905C79">
            <w:pPr>
              <w:pStyle w:val="Time"/>
              <w:rPr>
                <w:color w:val="FF0000"/>
              </w:rPr>
            </w:pPr>
          </w:p>
        </w:tc>
        <w:sdt>
          <w:sdtPr>
            <w:rPr>
              <w:rFonts w:ascii="Arial"/>
              <w:color w:val="FF0000"/>
            </w:rPr>
            <w:id w:val="-1414311424"/>
            <w:placeholder>
              <w:docPart w:val="6BB4A8FD61BE46089C6ED49472C59FB3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1E65948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Monday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221911704"/>
            <w:placeholder>
              <w:docPart w:val="763345F7E824438AA50D1EF9A8BC1D06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CFBD28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Tuesday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1169675000"/>
            <w:placeholder>
              <w:docPart w:val="5EBD3CDE12AF4CFDAA884868527892E8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73C982A6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Wednesday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996803722"/>
            <w:placeholder>
              <w:docPart w:val="5A2AAFE0124646918BF5B1A462A2B15E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14A61E2E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Thursday</w:t>
                </w:r>
              </w:p>
            </w:tc>
          </w:sdtContent>
        </w:sdt>
        <w:sdt>
          <w:sdtPr>
            <w:rPr>
              <w:rFonts w:ascii="Arial"/>
              <w:color w:val="FF0000"/>
            </w:rPr>
            <w:id w:val="-1325743805"/>
            <w:placeholder>
              <w:docPart w:val="19797E552E77468EB40183D96436C037"/>
            </w:placeholder>
            <w:temporary/>
            <w:showingPlcHdr/>
            <w15:appearance w15:val="hidden"/>
          </w:sdtPr>
          <w:sdtContent>
            <w:tc>
              <w:tcPr>
                <w:tcW w:w="911" w:type="pct"/>
              </w:tcPr>
              <w:p w14:paraId="43E09890" w14:textId="77777777" w:rsidR="00A5675B" w:rsidRPr="00101B58" w:rsidRDefault="00A5675B" w:rsidP="00101B58">
                <w:pPr>
                  <w:pStyle w:val="BodyText"/>
                  <w:spacing w:before="19"/>
                  <w:ind w:left="20"/>
                  <w:jc w:val="center"/>
                  <w:rPr>
                    <w:rFonts w:ascii="Arial"/>
                    <w:color w:val="FF0000"/>
                  </w:rPr>
                </w:pPr>
                <w:r w:rsidRPr="00101B58">
                  <w:rPr>
                    <w:rFonts w:ascii="Arial"/>
                    <w:color w:val="FF0000"/>
                  </w:rPr>
                  <w:t>Friday</w:t>
                </w:r>
              </w:p>
            </w:tc>
          </w:sdtContent>
        </w:sdt>
      </w:tr>
      <w:tr w:rsidR="00A5675B" w:rsidRPr="00D05149" w14:paraId="371E9973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4E2AA14" w14:textId="0099375F" w:rsidR="00A5675B" w:rsidRPr="00D05149" w:rsidRDefault="009F626B" w:rsidP="00905C79">
            <w:pPr>
              <w:pStyle w:val="Time"/>
              <w:jc w:val="center"/>
            </w:pPr>
            <w:r>
              <w:t>8</w:t>
            </w:r>
            <w:r w:rsidR="00A5675B" w:rsidRPr="00D05149">
              <w:t>:00</w:t>
            </w:r>
            <w:r w:rsidR="00A5675B">
              <w:t xml:space="preserve"> - </w:t>
            </w:r>
            <w:r>
              <w:t>8</w:t>
            </w:r>
            <w:r w:rsidR="00A5675B" w:rsidRPr="00D05149">
              <w:t>:</w:t>
            </w:r>
            <w:r>
              <w:t>3</w:t>
            </w:r>
            <w:r w:rsidR="00A5675B" w:rsidRPr="00D05149">
              <w:t>0</w:t>
            </w:r>
            <w:r w:rsidR="00A5675B">
              <w:t xml:space="preserve"> </w:t>
            </w:r>
          </w:p>
        </w:tc>
        <w:tc>
          <w:tcPr>
            <w:tcW w:w="911" w:type="pct"/>
            <w:shd w:val="clear" w:color="auto" w:fill="E7E6E6" w:themeFill="background2"/>
          </w:tcPr>
          <w:p w14:paraId="2210F2A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56A379E9" w14:textId="5AC3E75B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236374AC" w14:textId="64EE7385" w:rsidR="009F626B" w:rsidRPr="009F626B" w:rsidRDefault="009F626B" w:rsidP="009F626B">
            <w:pPr>
              <w:pStyle w:val="Time"/>
              <w:jc w:val="both"/>
            </w:pPr>
            <w:r w:rsidRPr="009F626B">
              <w:t>Arrival Activities</w:t>
            </w:r>
          </w:p>
          <w:p w14:paraId="5888C5C5" w14:textId="350187C3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94FE56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12180683" w14:textId="46195F4A" w:rsidR="00A5675B" w:rsidRPr="00D05149" w:rsidRDefault="00A5675B" w:rsidP="009F626B">
            <w:pPr>
              <w:pStyle w:val="Time"/>
            </w:pPr>
          </w:p>
        </w:tc>
        <w:tc>
          <w:tcPr>
            <w:tcW w:w="911" w:type="pct"/>
            <w:shd w:val="clear" w:color="auto" w:fill="E7E6E6" w:themeFill="background2"/>
          </w:tcPr>
          <w:p w14:paraId="1BB7FC6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3EBE914D" w14:textId="7486CE91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35CE4CB" w14:textId="711A3B11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Arrival Activities             </w:t>
            </w:r>
          </w:p>
          <w:p w14:paraId="2FD91C47" w14:textId="10306375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31D99832" w14:textId="77777777" w:rsidTr="00087459">
        <w:trPr>
          <w:trHeight w:hRule="exact" w:val="630"/>
        </w:trPr>
        <w:tc>
          <w:tcPr>
            <w:tcW w:w="445" w:type="pct"/>
          </w:tcPr>
          <w:p w14:paraId="2BF19976" w14:textId="7CBE1247" w:rsidR="00A5675B" w:rsidRPr="00D05149" w:rsidRDefault="009F626B" w:rsidP="009F626B">
            <w:pPr>
              <w:pStyle w:val="Time"/>
              <w:jc w:val="center"/>
            </w:pPr>
            <w:r>
              <w:t>8</w:t>
            </w:r>
            <w:r w:rsidRPr="009F626B">
              <w:t>:</w:t>
            </w:r>
            <w:r>
              <w:t>3</w:t>
            </w:r>
            <w:r w:rsidRPr="009F626B">
              <w:t xml:space="preserve">0 - </w:t>
            </w:r>
            <w:r>
              <w:t>9</w:t>
            </w:r>
            <w:r w:rsidRPr="009F626B">
              <w:t>:00</w:t>
            </w:r>
          </w:p>
        </w:tc>
        <w:tc>
          <w:tcPr>
            <w:tcW w:w="911" w:type="pct"/>
          </w:tcPr>
          <w:p w14:paraId="6E98FEAF" w14:textId="6ACFF4A9" w:rsidR="00A5675B" w:rsidRPr="00D05149" w:rsidRDefault="009F626B" w:rsidP="00905C79">
            <w:pPr>
              <w:pStyle w:val="Time"/>
              <w:jc w:val="left"/>
            </w:pPr>
            <w:r>
              <w:t>Breakfast</w:t>
            </w:r>
          </w:p>
        </w:tc>
        <w:tc>
          <w:tcPr>
            <w:tcW w:w="911" w:type="pct"/>
          </w:tcPr>
          <w:p w14:paraId="7E6F6FF7" w14:textId="46AE5C6B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14274241" w14:textId="1E698086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41258444" w14:textId="06A2C909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  <w:tc>
          <w:tcPr>
            <w:tcW w:w="911" w:type="pct"/>
          </w:tcPr>
          <w:p w14:paraId="574FF793" w14:textId="2B64203F" w:rsidR="00A5675B" w:rsidRPr="00D05149" w:rsidRDefault="009F626B" w:rsidP="00905C79">
            <w:pPr>
              <w:pStyle w:val="Time"/>
              <w:jc w:val="left"/>
            </w:pPr>
            <w:r w:rsidRPr="009F626B">
              <w:t>Breakfast</w:t>
            </w:r>
          </w:p>
        </w:tc>
      </w:tr>
      <w:tr w:rsidR="00A5675B" w:rsidRPr="00D05149" w14:paraId="4FB2A6B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03B08F2F" w14:textId="4E88E2D5" w:rsidR="00A5675B" w:rsidRPr="00D05149" w:rsidRDefault="009F626B" w:rsidP="009F626B">
            <w:pPr>
              <w:pStyle w:val="Time"/>
              <w:jc w:val="center"/>
            </w:pPr>
            <w:r>
              <w:t>9</w:t>
            </w:r>
            <w:r w:rsidRPr="009F626B">
              <w:t>:</w:t>
            </w:r>
            <w:r>
              <w:t>0</w:t>
            </w:r>
            <w:r w:rsidRPr="009F626B">
              <w:t xml:space="preserve">0 - </w:t>
            </w:r>
            <w:r>
              <w:t>10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771A976" w14:textId="1B9118E9" w:rsidR="00A5675B" w:rsidRPr="00D05149" w:rsidRDefault="00BC0AE9" w:rsidP="00905C79">
            <w:pPr>
              <w:pStyle w:val="Time"/>
              <w:jc w:val="left"/>
            </w:pPr>
            <w:r>
              <w:t xml:space="preserve">Learn </w:t>
            </w:r>
            <w:r w:rsidR="00327B6F">
              <w:t>about Olympic history and game</w:t>
            </w:r>
          </w:p>
        </w:tc>
        <w:tc>
          <w:tcPr>
            <w:tcW w:w="911" w:type="pct"/>
            <w:shd w:val="clear" w:color="auto" w:fill="E7E6E6" w:themeFill="background2"/>
          </w:tcPr>
          <w:p w14:paraId="4E7ECDDC" w14:textId="0EC8E5CC" w:rsidR="00A5675B" w:rsidRPr="00D05149" w:rsidRDefault="00EC066D" w:rsidP="00905C79">
            <w:pPr>
              <w:pStyle w:val="Time"/>
              <w:jc w:val="left"/>
            </w:pPr>
            <w:r>
              <w:t>Olympic Laurel Wreath Headband</w:t>
            </w:r>
          </w:p>
        </w:tc>
        <w:tc>
          <w:tcPr>
            <w:tcW w:w="911" w:type="pct"/>
            <w:shd w:val="clear" w:color="auto" w:fill="E7E6E6" w:themeFill="background2"/>
          </w:tcPr>
          <w:p w14:paraId="71AC6163" w14:textId="39CAFE1E" w:rsidR="00A5675B" w:rsidRPr="00D05149" w:rsidRDefault="00327B6F" w:rsidP="00905C79">
            <w:pPr>
              <w:pStyle w:val="Time"/>
              <w:jc w:val="left"/>
            </w:pPr>
            <w:r>
              <w:t xml:space="preserve">Board Game in group </w:t>
            </w:r>
          </w:p>
        </w:tc>
        <w:tc>
          <w:tcPr>
            <w:tcW w:w="911" w:type="pct"/>
            <w:shd w:val="clear" w:color="auto" w:fill="E7E6E6" w:themeFill="background2"/>
          </w:tcPr>
          <w:p w14:paraId="7D210574" w14:textId="682BD815" w:rsidR="00A5675B" w:rsidRPr="00D05149" w:rsidRDefault="00085A66" w:rsidP="00905C79">
            <w:pPr>
              <w:pStyle w:val="Time"/>
              <w:jc w:val="left"/>
            </w:pPr>
            <w:r>
              <w:t xml:space="preserve">Stretching Exercises </w:t>
            </w:r>
          </w:p>
        </w:tc>
        <w:tc>
          <w:tcPr>
            <w:tcW w:w="911" w:type="pct"/>
            <w:shd w:val="clear" w:color="auto" w:fill="E7E6E6" w:themeFill="background2"/>
          </w:tcPr>
          <w:p w14:paraId="76DB21F5" w14:textId="12000102" w:rsidR="00A5675B" w:rsidRPr="00D05149" w:rsidRDefault="0026199F" w:rsidP="00905C79">
            <w:pPr>
              <w:pStyle w:val="Time"/>
              <w:jc w:val="left"/>
            </w:pPr>
            <w:r>
              <w:t xml:space="preserve">Art and Craft </w:t>
            </w:r>
            <w:r w:rsidR="00EC066D">
              <w:t>(</w:t>
            </w:r>
            <w:r>
              <w:t>Olympic Medals</w:t>
            </w:r>
            <w:r w:rsidR="00EC066D">
              <w:t>)</w:t>
            </w:r>
          </w:p>
        </w:tc>
      </w:tr>
      <w:tr w:rsidR="00A5675B" w:rsidRPr="00D05149" w14:paraId="54C47AE6" w14:textId="77777777" w:rsidTr="00087459">
        <w:trPr>
          <w:trHeight w:hRule="exact" w:val="630"/>
        </w:trPr>
        <w:tc>
          <w:tcPr>
            <w:tcW w:w="445" w:type="pct"/>
          </w:tcPr>
          <w:p w14:paraId="13B2BE48" w14:textId="08EBB3E6" w:rsidR="00A5675B" w:rsidRPr="00D05149" w:rsidRDefault="009F626B" w:rsidP="00905C79">
            <w:pPr>
              <w:pStyle w:val="Time"/>
            </w:pPr>
            <w:r>
              <w:t>10</w:t>
            </w:r>
            <w:r w:rsidRPr="009F626B">
              <w:t>:00 - 1</w:t>
            </w:r>
            <w:r>
              <w:t>1</w:t>
            </w:r>
            <w:r w:rsidRPr="009F626B">
              <w:t>:00</w:t>
            </w:r>
          </w:p>
        </w:tc>
        <w:tc>
          <w:tcPr>
            <w:tcW w:w="911" w:type="pct"/>
          </w:tcPr>
          <w:p w14:paraId="7B1A43D4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4B3A970A" w14:textId="1BEC049A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56E0C29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21C12E08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30D9B679" w14:textId="77777777" w:rsidR="00327B6F" w:rsidRPr="00327B6F" w:rsidRDefault="00327B6F" w:rsidP="00327B6F">
            <w:pPr>
              <w:pStyle w:val="Time"/>
              <w:jc w:val="left"/>
            </w:pPr>
            <w:r w:rsidRPr="00327B6F">
              <w:t xml:space="preserve">Outdoor play                    </w:t>
            </w:r>
          </w:p>
          <w:p w14:paraId="0B0FA2C1" w14:textId="08CE4A37" w:rsidR="00A5675B" w:rsidRPr="00D05149" w:rsidRDefault="00A5675B" w:rsidP="00CA63C4">
            <w:pPr>
              <w:pStyle w:val="Time"/>
              <w:jc w:val="left"/>
            </w:pPr>
          </w:p>
        </w:tc>
        <w:tc>
          <w:tcPr>
            <w:tcW w:w="911" w:type="pct"/>
          </w:tcPr>
          <w:p w14:paraId="49B7DD67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 xml:space="preserve">Outdoor play                    </w:t>
            </w:r>
          </w:p>
          <w:p w14:paraId="71E38247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29AF1C" w14:textId="77777777" w:rsidR="000572D3" w:rsidRPr="000572D3" w:rsidRDefault="000572D3" w:rsidP="000572D3">
            <w:pPr>
              <w:pStyle w:val="Time"/>
              <w:jc w:val="left"/>
            </w:pPr>
            <w:r w:rsidRPr="000572D3">
              <w:t xml:space="preserve">Outdoor play                    </w:t>
            </w:r>
          </w:p>
          <w:p w14:paraId="4009D887" w14:textId="08CF1BCE" w:rsidR="00A5675B" w:rsidRPr="00D05149" w:rsidRDefault="00A5675B" w:rsidP="009F626B">
            <w:pPr>
              <w:pStyle w:val="Time"/>
              <w:jc w:val="left"/>
            </w:pPr>
          </w:p>
        </w:tc>
      </w:tr>
      <w:tr w:rsidR="00A5675B" w:rsidRPr="00D05149" w14:paraId="39DD1C38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10ABAAD1" w14:textId="2208651A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1</w:t>
            </w:r>
            <w:r w:rsidRPr="009F626B">
              <w:t>:00 - 1</w:t>
            </w:r>
            <w:r>
              <w:t>2</w:t>
            </w:r>
            <w:r w:rsidRPr="009F626B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24C4BE90" w14:textId="3DF7459B" w:rsidR="00A5675B" w:rsidRPr="00D05149" w:rsidRDefault="00327B6F" w:rsidP="00905C79">
            <w:pPr>
              <w:pStyle w:val="Time"/>
              <w:jc w:val="left"/>
            </w:pPr>
            <w:r>
              <w:t>Bowling</w:t>
            </w:r>
          </w:p>
        </w:tc>
        <w:tc>
          <w:tcPr>
            <w:tcW w:w="911" w:type="pct"/>
            <w:shd w:val="clear" w:color="auto" w:fill="E7E6E6" w:themeFill="background2"/>
          </w:tcPr>
          <w:p w14:paraId="2ACF5B5A" w14:textId="5087F146" w:rsidR="00A5675B" w:rsidRPr="00D05149" w:rsidRDefault="00327B6F" w:rsidP="00905C79">
            <w:pPr>
              <w:pStyle w:val="Time"/>
              <w:jc w:val="left"/>
            </w:pPr>
            <w:r>
              <w:t xml:space="preserve"> Yoga and Pilates with instructor </w:t>
            </w:r>
          </w:p>
        </w:tc>
        <w:tc>
          <w:tcPr>
            <w:tcW w:w="911" w:type="pct"/>
            <w:shd w:val="clear" w:color="auto" w:fill="E7E6E6" w:themeFill="background2"/>
          </w:tcPr>
          <w:p w14:paraId="6FF058A5" w14:textId="7D15ACF3" w:rsidR="00A5675B" w:rsidRPr="00D05149" w:rsidRDefault="00327B6F" w:rsidP="00905C79">
            <w:pPr>
              <w:pStyle w:val="Time"/>
              <w:jc w:val="left"/>
            </w:pPr>
            <w:r>
              <w:t>Giant Painting (hand paint)</w:t>
            </w:r>
          </w:p>
        </w:tc>
        <w:tc>
          <w:tcPr>
            <w:tcW w:w="911" w:type="pct"/>
            <w:shd w:val="clear" w:color="auto" w:fill="E7E6E6" w:themeFill="background2"/>
          </w:tcPr>
          <w:p w14:paraId="7285A0AF" w14:textId="67FE9A91" w:rsidR="00A5675B" w:rsidRPr="00D05149" w:rsidRDefault="00327B6F" w:rsidP="00905C79">
            <w:pPr>
              <w:pStyle w:val="Time"/>
              <w:jc w:val="left"/>
            </w:pPr>
            <w:r>
              <w:t>Movie Day/ popcorn</w:t>
            </w:r>
          </w:p>
        </w:tc>
        <w:tc>
          <w:tcPr>
            <w:tcW w:w="911" w:type="pct"/>
            <w:shd w:val="clear" w:color="auto" w:fill="E7E6E6" w:themeFill="background2"/>
          </w:tcPr>
          <w:p w14:paraId="0B724566" w14:textId="02CDFDDF" w:rsidR="00A5675B" w:rsidRPr="00D05149" w:rsidRDefault="00327B6F" w:rsidP="00905C79">
            <w:pPr>
              <w:pStyle w:val="Time"/>
              <w:jc w:val="left"/>
            </w:pPr>
            <w:r>
              <w:t>Twister game</w:t>
            </w:r>
          </w:p>
        </w:tc>
      </w:tr>
      <w:tr w:rsidR="00A5675B" w:rsidRPr="00D05149" w14:paraId="5AE07DDC" w14:textId="77777777" w:rsidTr="00087459">
        <w:trPr>
          <w:trHeight w:hRule="exact" w:val="630"/>
        </w:trPr>
        <w:tc>
          <w:tcPr>
            <w:tcW w:w="445" w:type="pct"/>
          </w:tcPr>
          <w:p w14:paraId="729052BA" w14:textId="27540DCD" w:rsidR="00A5675B" w:rsidRPr="00D05149" w:rsidRDefault="009F626B" w:rsidP="00905C79">
            <w:pPr>
              <w:pStyle w:val="Time"/>
            </w:pPr>
            <w:r w:rsidRPr="009F626B">
              <w:t>1</w:t>
            </w:r>
            <w:r>
              <w:t>2</w:t>
            </w:r>
            <w:r w:rsidRPr="009F626B">
              <w:t>:00 - 12:</w:t>
            </w:r>
            <w:r>
              <w:t>3</w:t>
            </w:r>
            <w:r w:rsidRPr="009F626B">
              <w:t>0</w:t>
            </w:r>
          </w:p>
        </w:tc>
        <w:tc>
          <w:tcPr>
            <w:tcW w:w="911" w:type="pct"/>
          </w:tcPr>
          <w:p w14:paraId="59B9998C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25C2A73A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384E72F1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3796271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5B4588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665D6ED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E22F95B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5BF2FF76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FA50700" w14:textId="77777777" w:rsidR="009F626B" w:rsidRPr="009F626B" w:rsidRDefault="009F626B" w:rsidP="009F626B">
            <w:pPr>
              <w:pStyle w:val="Time"/>
              <w:jc w:val="left"/>
            </w:pPr>
            <w:r w:rsidRPr="009F626B">
              <w:t>Lunch</w:t>
            </w:r>
          </w:p>
          <w:p w14:paraId="143F4902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2CA39F5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71493A3C" w14:textId="1B574B72" w:rsidR="00A5675B" w:rsidRPr="00D05149" w:rsidRDefault="00087459" w:rsidP="00905C79">
            <w:pPr>
              <w:pStyle w:val="Time"/>
            </w:pPr>
            <w:r w:rsidRPr="00087459">
              <w:t>12:</w:t>
            </w:r>
            <w:r>
              <w:t>3</w:t>
            </w:r>
            <w:r w:rsidRPr="00087459">
              <w:t>0 - 1</w:t>
            </w:r>
            <w:r>
              <w:t>3</w:t>
            </w:r>
            <w:r w:rsidRPr="00087459">
              <w:t>:30</w:t>
            </w:r>
          </w:p>
        </w:tc>
        <w:tc>
          <w:tcPr>
            <w:tcW w:w="911" w:type="pct"/>
            <w:shd w:val="clear" w:color="auto" w:fill="E7E6E6" w:themeFill="background2"/>
          </w:tcPr>
          <w:p w14:paraId="5DD04F6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214BFD6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B080BE5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7B45C1D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ADB08A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3E2967DC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AC9C6D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5582435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677DF741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Rest time/ Nap time</w:t>
            </w:r>
          </w:p>
          <w:p w14:paraId="015ECB23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7A407C3" w14:textId="77777777" w:rsidTr="00087459">
        <w:trPr>
          <w:trHeight w:hRule="exact" w:val="630"/>
        </w:trPr>
        <w:tc>
          <w:tcPr>
            <w:tcW w:w="445" w:type="pct"/>
          </w:tcPr>
          <w:p w14:paraId="1C255542" w14:textId="7DF52ED2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3</w:t>
            </w:r>
            <w:r w:rsidRPr="00087459">
              <w:t>:30 - 1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</w:tcPr>
          <w:p w14:paraId="6E082D0B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4472D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61014E7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5FF7A57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159AF7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A92F310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1067D446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32836ED3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4C9E8D2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>Snack</w:t>
            </w:r>
          </w:p>
          <w:p w14:paraId="773F6F76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55C3FD57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ACAB475" w14:textId="493C0B86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4</w:t>
            </w:r>
            <w:r w:rsidRPr="00087459">
              <w:t>:</w:t>
            </w:r>
            <w:r>
              <w:t>0</w:t>
            </w:r>
            <w:r w:rsidRPr="00087459">
              <w:t>0 - 1</w:t>
            </w:r>
            <w:r>
              <w:t>5</w:t>
            </w:r>
            <w:r w:rsidRPr="00087459">
              <w:t>:00</w:t>
            </w:r>
          </w:p>
        </w:tc>
        <w:tc>
          <w:tcPr>
            <w:tcW w:w="911" w:type="pct"/>
            <w:shd w:val="clear" w:color="auto" w:fill="E7E6E6" w:themeFill="background2"/>
          </w:tcPr>
          <w:p w14:paraId="5D79C691" w14:textId="06B5AD34" w:rsidR="00A5675B" w:rsidRPr="00D05149" w:rsidRDefault="0026199F" w:rsidP="00905C79">
            <w:pPr>
              <w:pStyle w:val="Time"/>
              <w:jc w:val="left"/>
            </w:pPr>
            <w:r>
              <w:t>Mini</w:t>
            </w:r>
            <w:r w:rsidR="00327B6F">
              <w:t xml:space="preserve"> Golf</w:t>
            </w:r>
          </w:p>
        </w:tc>
        <w:tc>
          <w:tcPr>
            <w:tcW w:w="911" w:type="pct"/>
            <w:shd w:val="clear" w:color="auto" w:fill="E7E6E6" w:themeFill="background2"/>
          </w:tcPr>
          <w:p w14:paraId="23C38F41" w14:textId="298D10D4" w:rsidR="00A5675B" w:rsidRPr="00D05149" w:rsidRDefault="00085A66" w:rsidP="00905C79">
            <w:pPr>
              <w:pStyle w:val="Time"/>
              <w:jc w:val="left"/>
            </w:pPr>
            <w:r>
              <w:t>Relay Races</w:t>
            </w:r>
          </w:p>
        </w:tc>
        <w:tc>
          <w:tcPr>
            <w:tcW w:w="911" w:type="pct"/>
            <w:shd w:val="clear" w:color="auto" w:fill="E7E6E6" w:themeFill="background2"/>
          </w:tcPr>
          <w:p w14:paraId="205B7DA4" w14:textId="40ED6A9F" w:rsidR="00A5675B" w:rsidRPr="00D05149" w:rsidRDefault="00327B6F" w:rsidP="00905C79">
            <w:pPr>
              <w:pStyle w:val="Time"/>
              <w:jc w:val="left"/>
            </w:pPr>
            <w:r>
              <w:t>Dancing class</w:t>
            </w:r>
          </w:p>
        </w:tc>
        <w:tc>
          <w:tcPr>
            <w:tcW w:w="911" w:type="pct"/>
            <w:shd w:val="clear" w:color="auto" w:fill="E7E6E6" w:themeFill="background2"/>
          </w:tcPr>
          <w:p w14:paraId="70EFCBED" w14:textId="0045FA1C" w:rsidR="00A5675B" w:rsidRPr="00D05149" w:rsidRDefault="007173EC" w:rsidP="00905C79">
            <w:pPr>
              <w:pStyle w:val="Time"/>
              <w:jc w:val="left"/>
            </w:pPr>
            <w:r>
              <w:t xml:space="preserve">Basketball </w:t>
            </w:r>
          </w:p>
        </w:tc>
        <w:tc>
          <w:tcPr>
            <w:tcW w:w="911" w:type="pct"/>
            <w:shd w:val="clear" w:color="auto" w:fill="E7E6E6" w:themeFill="background2"/>
          </w:tcPr>
          <w:p w14:paraId="3A6F2AA6" w14:textId="54558AF0" w:rsidR="00A5675B" w:rsidRPr="00D05149" w:rsidRDefault="007173EC" w:rsidP="00905C79">
            <w:pPr>
              <w:pStyle w:val="Time"/>
              <w:jc w:val="left"/>
            </w:pPr>
            <w:r>
              <w:t xml:space="preserve">Matching </w:t>
            </w:r>
            <w:r w:rsidR="00EC066D">
              <w:t>Game</w:t>
            </w:r>
          </w:p>
        </w:tc>
      </w:tr>
      <w:tr w:rsidR="00A5675B" w:rsidRPr="00D05149" w14:paraId="0E53D608" w14:textId="77777777" w:rsidTr="00087459">
        <w:trPr>
          <w:trHeight w:hRule="exact" w:val="630"/>
        </w:trPr>
        <w:tc>
          <w:tcPr>
            <w:tcW w:w="445" w:type="pct"/>
          </w:tcPr>
          <w:p w14:paraId="5ADAE70B" w14:textId="2E2416E0" w:rsidR="00A5675B" w:rsidRPr="00D05149" w:rsidRDefault="00087459" w:rsidP="00905C79">
            <w:pPr>
              <w:pStyle w:val="Time"/>
            </w:pPr>
            <w:r w:rsidRPr="00087459">
              <w:t>1</w:t>
            </w:r>
            <w:r>
              <w:t>5</w:t>
            </w:r>
            <w:r w:rsidRPr="00087459">
              <w:t>:00 - 15:</w:t>
            </w:r>
            <w:r>
              <w:t>3</w:t>
            </w:r>
            <w:r w:rsidRPr="00087459">
              <w:t>0</w:t>
            </w:r>
          </w:p>
        </w:tc>
        <w:tc>
          <w:tcPr>
            <w:tcW w:w="911" w:type="pct"/>
          </w:tcPr>
          <w:p w14:paraId="730FF3F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1ADE752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BAD47DF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63421391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0462A938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8F581CE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7810C87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D81BDC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</w:tcPr>
          <w:p w14:paraId="2144DE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Read Aloud                            </w:t>
            </w:r>
          </w:p>
          <w:p w14:paraId="7559BA7A" w14:textId="77777777" w:rsidR="00A5675B" w:rsidRPr="00D05149" w:rsidRDefault="00A5675B" w:rsidP="00905C79">
            <w:pPr>
              <w:pStyle w:val="Time"/>
              <w:jc w:val="left"/>
            </w:pPr>
          </w:p>
        </w:tc>
      </w:tr>
      <w:tr w:rsidR="00A5675B" w:rsidRPr="00D05149" w14:paraId="03A8AD2C" w14:textId="77777777" w:rsidTr="00087459">
        <w:trPr>
          <w:trHeight w:hRule="exact" w:val="630"/>
        </w:trPr>
        <w:tc>
          <w:tcPr>
            <w:tcW w:w="445" w:type="pct"/>
            <w:shd w:val="clear" w:color="auto" w:fill="E7E6E6" w:themeFill="background2"/>
          </w:tcPr>
          <w:p w14:paraId="4146A030" w14:textId="13DADF33" w:rsidR="00A5675B" w:rsidRPr="00D05149" w:rsidRDefault="00087459" w:rsidP="00905C79">
            <w:pPr>
              <w:pStyle w:val="Time"/>
            </w:pPr>
            <w:r w:rsidRPr="00087459">
              <w:t>15:</w:t>
            </w:r>
            <w:r>
              <w:t>3</w:t>
            </w:r>
            <w:r w:rsidRPr="00087459">
              <w:t>0 - 1</w:t>
            </w:r>
            <w:r>
              <w:t>7</w:t>
            </w:r>
            <w:r w:rsidRPr="00087459">
              <w:t>:</w:t>
            </w:r>
            <w:r>
              <w:t>0</w:t>
            </w:r>
            <w:r w:rsidRPr="00087459">
              <w:t>0</w:t>
            </w:r>
          </w:p>
        </w:tc>
        <w:tc>
          <w:tcPr>
            <w:tcW w:w="911" w:type="pct"/>
            <w:shd w:val="clear" w:color="auto" w:fill="E7E6E6" w:themeFill="background2"/>
          </w:tcPr>
          <w:p w14:paraId="37DB08E9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4D7C1C84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71DE12A0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D5ECDF2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5FB4BAA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290F7629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0539F91D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5134D40B" w14:textId="77777777" w:rsidR="00A5675B" w:rsidRPr="00D05149" w:rsidRDefault="00A5675B" w:rsidP="00905C79">
            <w:pPr>
              <w:pStyle w:val="Time"/>
              <w:jc w:val="left"/>
            </w:pPr>
          </w:p>
        </w:tc>
        <w:tc>
          <w:tcPr>
            <w:tcW w:w="911" w:type="pct"/>
            <w:shd w:val="clear" w:color="auto" w:fill="E7E6E6" w:themeFill="background2"/>
          </w:tcPr>
          <w:p w14:paraId="36B4987E" w14:textId="77777777" w:rsidR="00087459" w:rsidRPr="00087459" w:rsidRDefault="00087459" w:rsidP="00087459">
            <w:pPr>
              <w:pStyle w:val="Time"/>
              <w:jc w:val="left"/>
            </w:pPr>
            <w:r w:rsidRPr="00087459">
              <w:t xml:space="preserve">Free choice play                   </w:t>
            </w:r>
          </w:p>
          <w:p w14:paraId="72B778F8" w14:textId="77777777" w:rsidR="00A5675B" w:rsidRPr="00D05149" w:rsidRDefault="00A5675B" w:rsidP="00905C79">
            <w:pPr>
              <w:pStyle w:val="Time"/>
              <w:jc w:val="left"/>
            </w:pPr>
          </w:p>
        </w:tc>
      </w:tr>
    </w:tbl>
    <w:p w14:paraId="485EFA99" w14:textId="77777777" w:rsidR="00A5675B" w:rsidRPr="00372AA3" w:rsidRDefault="00A5675B" w:rsidP="00A5675B">
      <w:pPr>
        <w:pStyle w:val="BodyText"/>
        <w:spacing w:before="19"/>
        <w:rPr>
          <w:rFonts w:ascii="Calibri" w:hAnsi="Calibri" w:cs="Calibri"/>
        </w:rPr>
      </w:pPr>
    </w:p>
    <w:sectPr w:rsidR="00A5675B" w:rsidRPr="00372AA3" w:rsidSect="00A5675B">
      <w:headerReference w:type="default" r:id="rId11"/>
      <w:pgSz w:w="16838" w:h="11906" w:orient="landscape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A2E" w14:textId="77777777" w:rsidR="00311B56" w:rsidRDefault="00311B56" w:rsidP="00535661">
      <w:pPr>
        <w:spacing w:after="0" w:line="240" w:lineRule="auto"/>
      </w:pPr>
      <w:r>
        <w:separator/>
      </w:r>
    </w:p>
  </w:endnote>
  <w:endnote w:type="continuationSeparator" w:id="0">
    <w:p w14:paraId="6C325DF1" w14:textId="77777777" w:rsidR="00311B56" w:rsidRDefault="00311B56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DF9B" w14:textId="77777777" w:rsidR="00311B56" w:rsidRDefault="00311B56" w:rsidP="00535661">
      <w:pPr>
        <w:spacing w:after="0" w:line="240" w:lineRule="auto"/>
      </w:pPr>
      <w:r>
        <w:separator/>
      </w:r>
    </w:p>
  </w:footnote>
  <w:footnote w:type="continuationSeparator" w:id="0">
    <w:p w14:paraId="43832D47" w14:textId="77777777" w:rsidR="00311B56" w:rsidRDefault="00311B56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5AE0" w14:textId="77777777" w:rsidR="001705E5" w:rsidRDefault="00A567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92C352" wp14:editId="0A5BD578">
              <wp:simplePos x="0" y="0"/>
              <wp:positionH relativeFrom="margin">
                <wp:posOffset>7213986</wp:posOffset>
              </wp:positionH>
              <wp:positionV relativeFrom="topMargin">
                <wp:posOffset>310542</wp:posOffset>
              </wp:positionV>
              <wp:extent cx="2947670" cy="419100"/>
              <wp:effectExtent l="0" t="0" r="5080" b="0"/>
              <wp:wrapNone/>
              <wp:docPr id="21409956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842D" w14:textId="77777777" w:rsidR="00A5675B" w:rsidRDefault="00A5675B" w:rsidP="00A5675B">
                          <w:pPr>
                            <w:pStyle w:val="BodyText"/>
                            <w:spacing w:line="294" w:lineRule="exact"/>
                            <w:ind w:left="564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Maple</w:t>
                          </w:r>
                          <w:r>
                            <w:rPr>
                              <w:rFonts w:ascii="Arial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Bear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Tirana</w:t>
                          </w:r>
                        </w:p>
                        <w:p w14:paraId="7C4179C0" w14:textId="77777777" w:rsidR="00A5675B" w:rsidRDefault="00A5675B" w:rsidP="00A5675B">
                          <w:pPr>
                            <w:pStyle w:val="BodyText"/>
                            <w:spacing w:before="19"/>
                            <w:ind w:left="20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00000"/>
                            </w:rPr>
                            <w:t xml:space="preserve">Summer Camp 2023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2C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8.05pt;margin-top:24.45pt;width:232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" filled="f" stroked="f">
              <v:textbox inset="0,0,0,0">
                <w:txbxContent>
                  <w:p w14:paraId="209E842D" w14:textId="77777777" w:rsidR="00A5675B" w:rsidRDefault="00A5675B" w:rsidP="00A5675B">
                    <w:pPr>
                      <w:pStyle w:val="BodyText"/>
                      <w:spacing w:line="294" w:lineRule="exact"/>
                      <w:ind w:left="564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Maple</w:t>
                    </w:r>
                    <w:r>
                      <w:rPr>
                        <w:rFonts w:ascii="Arial"/>
                        <w:spacing w:val="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Bear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Tirana</w:t>
                    </w:r>
                  </w:p>
                  <w:p w14:paraId="7C4179C0" w14:textId="77777777" w:rsidR="00A5675B" w:rsidRDefault="00A5675B" w:rsidP="00A5675B">
                    <w:pPr>
                      <w:pStyle w:val="BodyText"/>
                      <w:spacing w:before="19"/>
                      <w:ind w:left="20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00000"/>
                      </w:rPr>
                      <w:t xml:space="preserve">Summer Camp 2023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9044F" wp14:editId="5AC70884">
              <wp:simplePos x="0" y="0"/>
              <wp:positionH relativeFrom="column">
                <wp:posOffset>-228600</wp:posOffset>
              </wp:positionH>
              <wp:positionV relativeFrom="paragraph">
                <wp:posOffset>-274320</wp:posOffset>
              </wp:positionV>
              <wp:extent cx="10684151" cy="977900"/>
              <wp:effectExtent l="0" t="0" r="3175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4151" cy="977900"/>
                        <a:chOff x="0" y="0"/>
                        <a:chExt cx="10684151" cy="977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2226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7741C" id="Group 8" o:spid="_x0000_s1026" style="position:absolute;margin-left:-18pt;margin-top:-21.6pt;width:841.25pt;height:77pt;z-index:251659264" coordsize="106841,9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AZ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NIAAAAAUmdo&#10;dGxvbmcAAAU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Ao8P3hwYWNrZXQgZW5kPSd3Jz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RAAAAAAf/bAIQAAQEBAQEBAQEBAQEBAQEBAQEBAQEBAQEBAQEBAQIB&#10;AQEBAQECAgICAgICAgICAgICAgMDAwMDAwMDAwMDAwMDAwEBAQEBAQECAQECAwICAgMDAwMDAwMD&#10;AwMDAwMDAwMDAwMDAwMDAwMDAwMDAwMDAwMDAwMDAwMDAwMDAwMDAwMD/8AAEQgA0gU7AwERAAIR&#10;AQMRAf/dAAQAqP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9022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">
                <v:imagedata r:id="rId2" o:title=""/>
                <v:path arrowok="t"/>
              </v:shape>
              <v:shape id="Picture 36" o:spid="_x0000_s1028" type="#_x0000_t75" style="position:absolute;width:77819;height: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2A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E4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99C5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9E4B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9458077">
    <w:abstractNumId w:val="3"/>
  </w:num>
  <w:num w:numId="2" w16cid:durableId="1191457985">
    <w:abstractNumId w:val="2"/>
  </w:num>
  <w:num w:numId="3" w16cid:durableId="80104128">
    <w:abstractNumId w:val="1"/>
  </w:num>
  <w:num w:numId="4" w16cid:durableId="21460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5B"/>
    <w:rsid w:val="00047640"/>
    <w:rsid w:val="000572D3"/>
    <w:rsid w:val="00073F67"/>
    <w:rsid w:val="00085A66"/>
    <w:rsid w:val="00087459"/>
    <w:rsid w:val="00101B58"/>
    <w:rsid w:val="00166B0C"/>
    <w:rsid w:val="001705E5"/>
    <w:rsid w:val="00194844"/>
    <w:rsid w:val="001A7D1C"/>
    <w:rsid w:val="00252CC9"/>
    <w:rsid w:val="0026199F"/>
    <w:rsid w:val="002A14B7"/>
    <w:rsid w:val="002C3B9C"/>
    <w:rsid w:val="002E4997"/>
    <w:rsid w:val="00311B56"/>
    <w:rsid w:val="003172A0"/>
    <w:rsid w:val="00327B6F"/>
    <w:rsid w:val="00372AA3"/>
    <w:rsid w:val="003975C5"/>
    <w:rsid w:val="003B7E8A"/>
    <w:rsid w:val="004A22A6"/>
    <w:rsid w:val="004E0B74"/>
    <w:rsid w:val="004F1245"/>
    <w:rsid w:val="00535661"/>
    <w:rsid w:val="00583006"/>
    <w:rsid w:val="005B624C"/>
    <w:rsid w:val="005B6801"/>
    <w:rsid w:val="00616516"/>
    <w:rsid w:val="00676ABB"/>
    <w:rsid w:val="006B6F1F"/>
    <w:rsid w:val="00714B42"/>
    <w:rsid w:val="007173EC"/>
    <w:rsid w:val="007572CD"/>
    <w:rsid w:val="007B1533"/>
    <w:rsid w:val="007C74BA"/>
    <w:rsid w:val="0082378B"/>
    <w:rsid w:val="008255F7"/>
    <w:rsid w:val="00826000"/>
    <w:rsid w:val="008A5A34"/>
    <w:rsid w:val="008C13C7"/>
    <w:rsid w:val="008C16EB"/>
    <w:rsid w:val="00920E9F"/>
    <w:rsid w:val="009667AF"/>
    <w:rsid w:val="009A49E5"/>
    <w:rsid w:val="009A77D6"/>
    <w:rsid w:val="009C565C"/>
    <w:rsid w:val="009F626B"/>
    <w:rsid w:val="00A365C5"/>
    <w:rsid w:val="00A5675B"/>
    <w:rsid w:val="00A73265"/>
    <w:rsid w:val="00A86FA8"/>
    <w:rsid w:val="00B34BD7"/>
    <w:rsid w:val="00B872C4"/>
    <w:rsid w:val="00BB5990"/>
    <w:rsid w:val="00BC0AE9"/>
    <w:rsid w:val="00C63C1B"/>
    <w:rsid w:val="00C94A5E"/>
    <w:rsid w:val="00CA63C4"/>
    <w:rsid w:val="00CB61D8"/>
    <w:rsid w:val="00D05149"/>
    <w:rsid w:val="00D52DA7"/>
    <w:rsid w:val="00D55EF5"/>
    <w:rsid w:val="00E1718D"/>
    <w:rsid w:val="00EA567A"/>
    <w:rsid w:val="00EC066D"/>
    <w:rsid w:val="00F108E1"/>
    <w:rsid w:val="00F132F8"/>
    <w:rsid w:val="00F568D7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B2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paragraph" w:styleId="BodyText">
    <w:name w:val="Body Text"/>
    <w:basedOn w:val="Normal"/>
    <w:link w:val="BodyTextChar"/>
    <w:uiPriority w:val="1"/>
    <w:qFormat/>
    <w:rsid w:val="00A567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5675B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%20FERO%20-%20PC%20WfH\AppData\Roaming\Microsoft\Templates\Bubbles%20appoint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4A8FD61BE46089C6ED49472C5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02EBE-B9D9-46D9-8B13-B72470494F38}"/>
      </w:docPartPr>
      <w:docPartBody>
        <w:p w:rsidR="00925EE6" w:rsidRDefault="00E70A97" w:rsidP="00E70A97">
          <w:pPr>
            <w:pStyle w:val="6BB4A8FD61BE46089C6ED49472C59FB3"/>
          </w:pPr>
          <w:r w:rsidRPr="00D05149">
            <w:t>Monday</w:t>
          </w:r>
        </w:p>
      </w:docPartBody>
    </w:docPart>
    <w:docPart>
      <w:docPartPr>
        <w:name w:val="763345F7E824438AA50D1EF9A8BC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0DF4-FC3D-4950-BA01-F5618D49CCEF}"/>
      </w:docPartPr>
      <w:docPartBody>
        <w:p w:rsidR="00925EE6" w:rsidRDefault="00E70A97" w:rsidP="00E70A97">
          <w:pPr>
            <w:pStyle w:val="763345F7E824438AA50D1EF9A8BC1D06"/>
          </w:pPr>
          <w:r w:rsidRPr="00D05149">
            <w:rPr>
              <w:rStyle w:val="PlaceholderText"/>
              <w:color w:val="44546A" w:themeColor="text2"/>
            </w:rPr>
            <w:t>Tuesday</w:t>
          </w:r>
        </w:p>
      </w:docPartBody>
    </w:docPart>
    <w:docPart>
      <w:docPartPr>
        <w:name w:val="5EBD3CDE12AF4CFDAA8848685278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AB37-D926-4F22-8A13-BB5883F34497}"/>
      </w:docPartPr>
      <w:docPartBody>
        <w:p w:rsidR="00925EE6" w:rsidRDefault="00E70A97" w:rsidP="00E70A97">
          <w:pPr>
            <w:pStyle w:val="5EBD3CDE12AF4CFDAA884868527892E8"/>
          </w:pPr>
          <w:r w:rsidRPr="00D05149">
            <w:rPr>
              <w:rStyle w:val="PlaceholderText"/>
              <w:color w:val="44546A" w:themeColor="text2"/>
            </w:rPr>
            <w:t>Wednesday</w:t>
          </w:r>
        </w:p>
      </w:docPartBody>
    </w:docPart>
    <w:docPart>
      <w:docPartPr>
        <w:name w:val="5A2AAFE0124646918BF5B1A462A2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7FF4-2F70-42AB-9AE4-41C315670963}"/>
      </w:docPartPr>
      <w:docPartBody>
        <w:p w:rsidR="00925EE6" w:rsidRDefault="00E70A97" w:rsidP="00E70A97">
          <w:pPr>
            <w:pStyle w:val="5A2AAFE0124646918BF5B1A462A2B15E"/>
          </w:pPr>
          <w:r w:rsidRPr="00D05149">
            <w:rPr>
              <w:rStyle w:val="PlaceholderText"/>
              <w:color w:val="44546A" w:themeColor="text2"/>
            </w:rPr>
            <w:t>Thursday</w:t>
          </w:r>
        </w:p>
      </w:docPartBody>
    </w:docPart>
    <w:docPart>
      <w:docPartPr>
        <w:name w:val="19797E552E77468EB40183D96436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345B-D3D5-47FB-9617-F7AB5FB339CE}"/>
      </w:docPartPr>
      <w:docPartBody>
        <w:p w:rsidR="00925EE6" w:rsidRDefault="00E70A97" w:rsidP="00E70A97">
          <w:pPr>
            <w:pStyle w:val="19797E552E77468EB40183D96436C037"/>
          </w:pPr>
          <w:r w:rsidRPr="00D05149">
            <w:rPr>
              <w:rStyle w:val="PlaceholderText"/>
              <w:color w:val="44546A" w:themeColor="text2"/>
            </w:rP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97"/>
    <w:rsid w:val="002134B1"/>
    <w:rsid w:val="00357C5F"/>
    <w:rsid w:val="005413EC"/>
    <w:rsid w:val="006C4024"/>
    <w:rsid w:val="00925EE6"/>
    <w:rsid w:val="0094406D"/>
    <w:rsid w:val="00A51ED2"/>
    <w:rsid w:val="00E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A97"/>
    <w:rPr>
      <w:color w:val="808080"/>
    </w:rPr>
  </w:style>
  <w:style w:type="paragraph" w:customStyle="1" w:styleId="6BB4A8FD61BE46089C6ED49472C59FB3">
    <w:name w:val="6BB4A8FD61BE46089C6ED49472C59FB3"/>
    <w:rsid w:val="00E70A97"/>
  </w:style>
  <w:style w:type="paragraph" w:customStyle="1" w:styleId="763345F7E824438AA50D1EF9A8BC1D06">
    <w:name w:val="763345F7E824438AA50D1EF9A8BC1D06"/>
    <w:rsid w:val="00E70A97"/>
  </w:style>
  <w:style w:type="paragraph" w:customStyle="1" w:styleId="5EBD3CDE12AF4CFDAA884868527892E8">
    <w:name w:val="5EBD3CDE12AF4CFDAA884868527892E8"/>
    <w:rsid w:val="00E70A97"/>
  </w:style>
  <w:style w:type="paragraph" w:customStyle="1" w:styleId="5A2AAFE0124646918BF5B1A462A2B15E">
    <w:name w:val="5A2AAFE0124646918BF5B1A462A2B15E"/>
    <w:rsid w:val="00E70A97"/>
  </w:style>
  <w:style w:type="paragraph" w:customStyle="1" w:styleId="19797E552E77468EB40183D96436C037">
    <w:name w:val="19797E552E77468EB40183D96436C037"/>
    <w:rsid w:val="00E70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D4082-502E-4378-B1C5-476223BCB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2023-05-17T22:20:00Z</dcterms:created>
  <dcterms:modified xsi:type="dcterms:W3CDTF">2023-05-17T22:20:00Z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