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60B82" w14:textId="5A5096F2" w:rsidR="00A5675B" w:rsidRDefault="00A5675B" w:rsidP="00A5675B">
      <w:pPr>
        <w:pStyle w:val="BodyText"/>
        <w:spacing w:line="294" w:lineRule="exact"/>
        <w:ind w:left="564"/>
        <w:jc w:val="right"/>
        <w:rPr>
          <w:rFonts w:ascii="Arial"/>
        </w:rPr>
      </w:pPr>
      <w:r>
        <w:rPr>
          <w:rFonts w:ascii="Arial"/>
        </w:rPr>
        <w:t xml:space="preserve">Week </w:t>
      </w:r>
      <w:r w:rsidR="009A49E5">
        <w:rPr>
          <w:rFonts w:ascii="Arial"/>
        </w:rPr>
        <w:t>3</w:t>
      </w:r>
    </w:p>
    <w:p w14:paraId="4C31A9CF" w14:textId="1071EEB5" w:rsidR="00A5675B" w:rsidRPr="00101B58" w:rsidRDefault="009A49E5" w:rsidP="00A5675B">
      <w:pPr>
        <w:pStyle w:val="BodyText"/>
        <w:spacing w:before="19"/>
        <w:ind w:left="20"/>
        <w:jc w:val="right"/>
        <w:rPr>
          <w:rFonts w:ascii="Arial"/>
          <w:color w:val="FF0000"/>
        </w:rPr>
      </w:pPr>
      <w:r>
        <w:rPr>
          <w:rFonts w:ascii="Arial"/>
          <w:color w:val="FF0000"/>
        </w:rPr>
        <w:t>Underwater Bear</w:t>
      </w:r>
    </w:p>
    <w:tbl>
      <w:tblPr>
        <w:tblW w:w="4994" w:type="pct"/>
        <w:tblBorders>
          <w:insideV w:val="dashSmallGap" w:sz="4" w:space="0" w:color="auto"/>
        </w:tblBorders>
        <w:tblLook w:val="0600" w:firstRow="0" w:lastRow="0" w:firstColumn="0" w:lastColumn="0" w:noHBand="1" w:noVBand="1"/>
      </w:tblPr>
      <w:tblGrid>
        <w:gridCol w:w="1434"/>
        <w:gridCol w:w="2933"/>
        <w:gridCol w:w="2933"/>
        <w:gridCol w:w="2933"/>
        <w:gridCol w:w="2933"/>
        <w:gridCol w:w="2933"/>
      </w:tblGrid>
      <w:tr w:rsidR="00101B58" w:rsidRPr="00101B58" w14:paraId="1A499B97" w14:textId="77777777" w:rsidTr="00087459">
        <w:trPr>
          <w:trHeight w:hRule="exact" w:val="900"/>
        </w:trPr>
        <w:tc>
          <w:tcPr>
            <w:tcW w:w="445" w:type="pct"/>
          </w:tcPr>
          <w:p w14:paraId="284C4B02" w14:textId="77777777" w:rsidR="00A5675B" w:rsidRPr="00101B58" w:rsidRDefault="00A5675B" w:rsidP="00905C79">
            <w:pPr>
              <w:pStyle w:val="Time"/>
              <w:rPr>
                <w:color w:val="FF0000"/>
              </w:rPr>
            </w:pPr>
          </w:p>
        </w:tc>
        <w:sdt>
          <w:sdtPr>
            <w:rPr>
              <w:rFonts w:ascii="Arial"/>
              <w:color w:val="FF0000"/>
            </w:rPr>
            <w:id w:val="-1414311424"/>
            <w:placeholder>
              <w:docPart w:val="6BB4A8FD61BE46089C6ED49472C59FB3"/>
            </w:placeholder>
            <w:temporary/>
            <w:showingPlcHdr/>
            <w15:appearance w15:val="hidden"/>
          </w:sdtPr>
          <w:sdtContent>
            <w:tc>
              <w:tcPr>
                <w:tcW w:w="911" w:type="pct"/>
              </w:tcPr>
              <w:p w14:paraId="11E65948" w14:textId="77777777" w:rsidR="00A5675B" w:rsidRPr="00101B58" w:rsidRDefault="00A5675B" w:rsidP="00101B58">
                <w:pPr>
                  <w:pStyle w:val="BodyText"/>
                  <w:spacing w:before="19"/>
                  <w:ind w:left="20"/>
                  <w:jc w:val="center"/>
                  <w:rPr>
                    <w:rFonts w:ascii="Arial"/>
                    <w:color w:val="FF0000"/>
                  </w:rPr>
                </w:pPr>
                <w:r w:rsidRPr="00101B58">
                  <w:rPr>
                    <w:rFonts w:ascii="Arial"/>
                    <w:color w:val="FF0000"/>
                  </w:rPr>
                  <w:t>Monday</w:t>
                </w:r>
              </w:p>
            </w:tc>
          </w:sdtContent>
        </w:sdt>
        <w:sdt>
          <w:sdtPr>
            <w:rPr>
              <w:rFonts w:ascii="Arial"/>
              <w:color w:val="FF0000"/>
            </w:rPr>
            <w:id w:val="-221911704"/>
            <w:placeholder>
              <w:docPart w:val="763345F7E824438AA50D1EF9A8BC1D06"/>
            </w:placeholder>
            <w:temporary/>
            <w:showingPlcHdr/>
            <w15:appearance w15:val="hidden"/>
          </w:sdtPr>
          <w:sdtContent>
            <w:tc>
              <w:tcPr>
                <w:tcW w:w="911" w:type="pct"/>
              </w:tcPr>
              <w:p w14:paraId="4CFBD28E" w14:textId="77777777" w:rsidR="00A5675B" w:rsidRPr="00101B58" w:rsidRDefault="00A5675B" w:rsidP="00101B58">
                <w:pPr>
                  <w:pStyle w:val="BodyText"/>
                  <w:spacing w:before="19"/>
                  <w:ind w:left="20"/>
                  <w:jc w:val="center"/>
                  <w:rPr>
                    <w:rFonts w:ascii="Arial"/>
                    <w:color w:val="FF0000"/>
                  </w:rPr>
                </w:pPr>
                <w:r w:rsidRPr="00101B58">
                  <w:rPr>
                    <w:rFonts w:ascii="Arial"/>
                    <w:color w:val="FF0000"/>
                  </w:rPr>
                  <w:t>Tuesday</w:t>
                </w:r>
              </w:p>
            </w:tc>
          </w:sdtContent>
        </w:sdt>
        <w:sdt>
          <w:sdtPr>
            <w:rPr>
              <w:rFonts w:ascii="Arial"/>
              <w:color w:val="FF0000"/>
            </w:rPr>
            <w:id w:val="1169675000"/>
            <w:placeholder>
              <w:docPart w:val="5EBD3CDE12AF4CFDAA884868527892E8"/>
            </w:placeholder>
            <w:temporary/>
            <w:showingPlcHdr/>
            <w15:appearance w15:val="hidden"/>
          </w:sdtPr>
          <w:sdtContent>
            <w:tc>
              <w:tcPr>
                <w:tcW w:w="911" w:type="pct"/>
              </w:tcPr>
              <w:p w14:paraId="73C982A6" w14:textId="77777777" w:rsidR="00A5675B" w:rsidRPr="00101B58" w:rsidRDefault="00A5675B" w:rsidP="00101B58">
                <w:pPr>
                  <w:pStyle w:val="BodyText"/>
                  <w:spacing w:before="19"/>
                  <w:ind w:left="20"/>
                  <w:jc w:val="center"/>
                  <w:rPr>
                    <w:rFonts w:ascii="Arial"/>
                    <w:color w:val="FF0000"/>
                  </w:rPr>
                </w:pPr>
                <w:r w:rsidRPr="00101B58">
                  <w:rPr>
                    <w:rFonts w:ascii="Arial"/>
                    <w:color w:val="FF0000"/>
                  </w:rPr>
                  <w:t>Wednesday</w:t>
                </w:r>
              </w:p>
            </w:tc>
          </w:sdtContent>
        </w:sdt>
        <w:sdt>
          <w:sdtPr>
            <w:rPr>
              <w:rFonts w:ascii="Arial"/>
              <w:color w:val="FF0000"/>
            </w:rPr>
            <w:id w:val="-996803722"/>
            <w:placeholder>
              <w:docPart w:val="5A2AAFE0124646918BF5B1A462A2B15E"/>
            </w:placeholder>
            <w:temporary/>
            <w:showingPlcHdr/>
            <w15:appearance w15:val="hidden"/>
          </w:sdtPr>
          <w:sdtContent>
            <w:tc>
              <w:tcPr>
                <w:tcW w:w="911" w:type="pct"/>
              </w:tcPr>
              <w:p w14:paraId="14A61E2E" w14:textId="77777777" w:rsidR="00A5675B" w:rsidRPr="00101B58" w:rsidRDefault="00A5675B" w:rsidP="00101B58">
                <w:pPr>
                  <w:pStyle w:val="BodyText"/>
                  <w:spacing w:before="19"/>
                  <w:ind w:left="20"/>
                  <w:jc w:val="center"/>
                  <w:rPr>
                    <w:rFonts w:ascii="Arial"/>
                    <w:color w:val="FF0000"/>
                  </w:rPr>
                </w:pPr>
                <w:r w:rsidRPr="00101B58">
                  <w:rPr>
                    <w:rFonts w:ascii="Arial"/>
                    <w:color w:val="FF0000"/>
                  </w:rPr>
                  <w:t>Thursday</w:t>
                </w:r>
              </w:p>
            </w:tc>
          </w:sdtContent>
        </w:sdt>
        <w:sdt>
          <w:sdtPr>
            <w:rPr>
              <w:rFonts w:ascii="Arial"/>
              <w:color w:val="FF0000"/>
            </w:rPr>
            <w:id w:val="-1325743805"/>
            <w:placeholder>
              <w:docPart w:val="19797E552E77468EB40183D96436C037"/>
            </w:placeholder>
            <w:temporary/>
            <w:showingPlcHdr/>
            <w15:appearance w15:val="hidden"/>
          </w:sdtPr>
          <w:sdtContent>
            <w:tc>
              <w:tcPr>
                <w:tcW w:w="911" w:type="pct"/>
              </w:tcPr>
              <w:p w14:paraId="43E09890" w14:textId="77777777" w:rsidR="00A5675B" w:rsidRPr="00101B58" w:rsidRDefault="00A5675B" w:rsidP="00101B58">
                <w:pPr>
                  <w:pStyle w:val="BodyText"/>
                  <w:spacing w:before="19"/>
                  <w:ind w:left="20"/>
                  <w:jc w:val="center"/>
                  <w:rPr>
                    <w:rFonts w:ascii="Arial"/>
                    <w:color w:val="FF0000"/>
                  </w:rPr>
                </w:pPr>
                <w:r w:rsidRPr="00101B58">
                  <w:rPr>
                    <w:rFonts w:ascii="Arial"/>
                    <w:color w:val="FF0000"/>
                  </w:rPr>
                  <w:t>Friday</w:t>
                </w:r>
              </w:p>
            </w:tc>
          </w:sdtContent>
        </w:sdt>
      </w:tr>
      <w:tr w:rsidR="00A5675B" w:rsidRPr="00D05149" w14:paraId="371E9973" w14:textId="77777777" w:rsidTr="00087459">
        <w:trPr>
          <w:trHeight w:hRule="exact" w:val="630"/>
        </w:trPr>
        <w:tc>
          <w:tcPr>
            <w:tcW w:w="445" w:type="pct"/>
            <w:shd w:val="clear" w:color="auto" w:fill="E7E6E6" w:themeFill="background2"/>
          </w:tcPr>
          <w:p w14:paraId="14E2AA14" w14:textId="0099375F" w:rsidR="00A5675B" w:rsidRPr="00D05149" w:rsidRDefault="009F626B" w:rsidP="00905C79">
            <w:pPr>
              <w:pStyle w:val="Time"/>
              <w:jc w:val="center"/>
            </w:pPr>
            <w:r>
              <w:t>8</w:t>
            </w:r>
            <w:r w:rsidR="00A5675B" w:rsidRPr="00D05149">
              <w:t>:00</w:t>
            </w:r>
            <w:r w:rsidR="00A5675B">
              <w:t xml:space="preserve"> - </w:t>
            </w:r>
            <w:r>
              <w:t>8</w:t>
            </w:r>
            <w:r w:rsidR="00A5675B" w:rsidRPr="00D05149">
              <w:t>:</w:t>
            </w:r>
            <w:r>
              <w:t>3</w:t>
            </w:r>
            <w:r w:rsidR="00A5675B" w:rsidRPr="00D05149">
              <w:t>0</w:t>
            </w:r>
            <w:r w:rsidR="00A5675B">
              <w:t xml:space="preserve"> </w:t>
            </w:r>
          </w:p>
        </w:tc>
        <w:tc>
          <w:tcPr>
            <w:tcW w:w="911" w:type="pct"/>
            <w:shd w:val="clear" w:color="auto" w:fill="E7E6E6" w:themeFill="background2"/>
          </w:tcPr>
          <w:p w14:paraId="2210F2AB" w14:textId="77777777" w:rsidR="009F626B" w:rsidRPr="009F626B" w:rsidRDefault="009F626B" w:rsidP="009F626B">
            <w:pPr>
              <w:pStyle w:val="Time"/>
              <w:jc w:val="left"/>
            </w:pPr>
            <w:r w:rsidRPr="009F626B">
              <w:t xml:space="preserve">Arrival Activities             </w:t>
            </w:r>
          </w:p>
          <w:p w14:paraId="56A379E9" w14:textId="5AC3E75B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  <w:shd w:val="clear" w:color="auto" w:fill="E7E6E6" w:themeFill="background2"/>
          </w:tcPr>
          <w:p w14:paraId="236374AC" w14:textId="64EE7385" w:rsidR="009F626B" w:rsidRPr="009F626B" w:rsidRDefault="009F626B" w:rsidP="009F626B">
            <w:pPr>
              <w:pStyle w:val="Time"/>
              <w:jc w:val="both"/>
            </w:pPr>
            <w:r w:rsidRPr="009F626B">
              <w:t>Arrival Activities</w:t>
            </w:r>
          </w:p>
          <w:p w14:paraId="5888C5C5" w14:textId="350187C3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  <w:shd w:val="clear" w:color="auto" w:fill="E7E6E6" w:themeFill="background2"/>
          </w:tcPr>
          <w:p w14:paraId="794FE564" w14:textId="77777777" w:rsidR="009F626B" w:rsidRPr="009F626B" w:rsidRDefault="009F626B" w:rsidP="009F626B">
            <w:pPr>
              <w:pStyle w:val="Time"/>
              <w:jc w:val="left"/>
            </w:pPr>
            <w:r w:rsidRPr="009F626B">
              <w:t xml:space="preserve">Arrival Activities             </w:t>
            </w:r>
          </w:p>
          <w:p w14:paraId="12180683" w14:textId="46195F4A" w:rsidR="00A5675B" w:rsidRPr="00D05149" w:rsidRDefault="00A5675B" w:rsidP="009F626B">
            <w:pPr>
              <w:pStyle w:val="Time"/>
            </w:pPr>
          </w:p>
        </w:tc>
        <w:tc>
          <w:tcPr>
            <w:tcW w:w="911" w:type="pct"/>
            <w:shd w:val="clear" w:color="auto" w:fill="E7E6E6" w:themeFill="background2"/>
          </w:tcPr>
          <w:p w14:paraId="1BB7FC61" w14:textId="77777777" w:rsidR="009F626B" w:rsidRPr="009F626B" w:rsidRDefault="009F626B" w:rsidP="009F626B">
            <w:pPr>
              <w:pStyle w:val="Time"/>
              <w:jc w:val="left"/>
            </w:pPr>
            <w:r w:rsidRPr="009F626B">
              <w:t xml:space="preserve">Arrival Activities             </w:t>
            </w:r>
          </w:p>
          <w:p w14:paraId="3EBE914D" w14:textId="7486CE91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  <w:shd w:val="clear" w:color="auto" w:fill="E7E6E6" w:themeFill="background2"/>
          </w:tcPr>
          <w:p w14:paraId="735CE4CB" w14:textId="711A3B11" w:rsidR="009F626B" w:rsidRPr="009F626B" w:rsidRDefault="009F626B" w:rsidP="009F626B">
            <w:pPr>
              <w:pStyle w:val="Time"/>
              <w:jc w:val="left"/>
            </w:pPr>
            <w:r w:rsidRPr="009F626B">
              <w:t xml:space="preserve">Arrival Activities             </w:t>
            </w:r>
          </w:p>
          <w:p w14:paraId="2FD91C47" w14:textId="10306375" w:rsidR="00A5675B" w:rsidRPr="00D05149" w:rsidRDefault="00A5675B" w:rsidP="00905C79">
            <w:pPr>
              <w:pStyle w:val="Time"/>
              <w:jc w:val="left"/>
            </w:pPr>
          </w:p>
        </w:tc>
      </w:tr>
      <w:tr w:rsidR="00A5675B" w:rsidRPr="00D05149" w14:paraId="31D99832" w14:textId="77777777" w:rsidTr="00087459">
        <w:trPr>
          <w:trHeight w:hRule="exact" w:val="630"/>
        </w:trPr>
        <w:tc>
          <w:tcPr>
            <w:tcW w:w="445" w:type="pct"/>
          </w:tcPr>
          <w:p w14:paraId="2BF19976" w14:textId="7CBE1247" w:rsidR="00A5675B" w:rsidRPr="00D05149" w:rsidRDefault="009F626B" w:rsidP="009F626B">
            <w:pPr>
              <w:pStyle w:val="Time"/>
              <w:jc w:val="center"/>
            </w:pPr>
            <w:r>
              <w:t>8</w:t>
            </w:r>
            <w:r w:rsidRPr="009F626B">
              <w:t>:</w:t>
            </w:r>
            <w:r>
              <w:t>3</w:t>
            </w:r>
            <w:r w:rsidRPr="009F626B">
              <w:t xml:space="preserve">0 - </w:t>
            </w:r>
            <w:r>
              <w:t>9</w:t>
            </w:r>
            <w:r w:rsidRPr="009F626B">
              <w:t>:00</w:t>
            </w:r>
          </w:p>
        </w:tc>
        <w:tc>
          <w:tcPr>
            <w:tcW w:w="911" w:type="pct"/>
          </w:tcPr>
          <w:p w14:paraId="6E98FEAF" w14:textId="6ACFF4A9" w:rsidR="00A5675B" w:rsidRPr="00D05149" w:rsidRDefault="009F626B" w:rsidP="00905C79">
            <w:pPr>
              <w:pStyle w:val="Time"/>
              <w:jc w:val="left"/>
            </w:pPr>
            <w:r>
              <w:t>Breakfast</w:t>
            </w:r>
          </w:p>
        </w:tc>
        <w:tc>
          <w:tcPr>
            <w:tcW w:w="911" w:type="pct"/>
          </w:tcPr>
          <w:p w14:paraId="7E6F6FF7" w14:textId="46AE5C6B" w:rsidR="00A5675B" w:rsidRPr="00D05149" w:rsidRDefault="009F626B" w:rsidP="00905C79">
            <w:pPr>
              <w:pStyle w:val="Time"/>
              <w:jc w:val="left"/>
            </w:pPr>
            <w:r w:rsidRPr="009F626B">
              <w:t>Breakfast</w:t>
            </w:r>
          </w:p>
        </w:tc>
        <w:tc>
          <w:tcPr>
            <w:tcW w:w="911" w:type="pct"/>
          </w:tcPr>
          <w:p w14:paraId="14274241" w14:textId="1E698086" w:rsidR="00A5675B" w:rsidRPr="00D05149" w:rsidRDefault="009F626B" w:rsidP="00905C79">
            <w:pPr>
              <w:pStyle w:val="Time"/>
              <w:jc w:val="left"/>
            </w:pPr>
            <w:r w:rsidRPr="009F626B">
              <w:t>Breakfast</w:t>
            </w:r>
          </w:p>
        </w:tc>
        <w:tc>
          <w:tcPr>
            <w:tcW w:w="911" w:type="pct"/>
          </w:tcPr>
          <w:p w14:paraId="41258444" w14:textId="06A2C909" w:rsidR="00A5675B" w:rsidRPr="00D05149" w:rsidRDefault="009F626B" w:rsidP="00905C79">
            <w:pPr>
              <w:pStyle w:val="Time"/>
              <w:jc w:val="left"/>
            </w:pPr>
            <w:r w:rsidRPr="009F626B">
              <w:t>Breakfast</w:t>
            </w:r>
          </w:p>
        </w:tc>
        <w:tc>
          <w:tcPr>
            <w:tcW w:w="911" w:type="pct"/>
          </w:tcPr>
          <w:p w14:paraId="574FF793" w14:textId="2B64203F" w:rsidR="00A5675B" w:rsidRPr="00D05149" w:rsidRDefault="009F626B" w:rsidP="00905C79">
            <w:pPr>
              <w:pStyle w:val="Time"/>
              <w:jc w:val="left"/>
            </w:pPr>
            <w:r w:rsidRPr="009F626B">
              <w:t>Breakfast</w:t>
            </w:r>
          </w:p>
        </w:tc>
      </w:tr>
      <w:tr w:rsidR="00A5675B" w:rsidRPr="00D05149" w14:paraId="4FB2A6B8" w14:textId="77777777" w:rsidTr="00087459">
        <w:trPr>
          <w:trHeight w:hRule="exact" w:val="630"/>
        </w:trPr>
        <w:tc>
          <w:tcPr>
            <w:tcW w:w="445" w:type="pct"/>
            <w:shd w:val="clear" w:color="auto" w:fill="E7E6E6" w:themeFill="background2"/>
          </w:tcPr>
          <w:p w14:paraId="03B08F2F" w14:textId="4E88E2D5" w:rsidR="00A5675B" w:rsidRPr="00D05149" w:rsidRDefault="009F626B" w:rsidP="009F626B">
            <w:pPr>
              <w:pStyle w:val="Time"/>
              <w:jc w:val="center"/>
            </w:pPr>
            <w:r>
              <w:t>9</w:t>
            </w:r>
            <w:r w:rsidRPr="009F626B">
              <w:t>:</w:t>
            </w:r>
            <w:r>
              <w:t>0</w:t>
            </w:r>
            <w:r w:rsidRPr="009F626B">
              <w:t xml:space="preserve">0 - </w:t>
            </w:r>
            <w:r>
              <w:t>10</w:t>
            </w:r>
            <w:r w:rsidRPr="009F626B">
              <w:t>:00</w:t>
            </w:r>
          </w:p>
        </w:tc>
        <w:tc>
          <w:tcPr>
            <w:tcW w:w="911" w:type="pct"/>
            <w:shd w:val="clear" w:color="auto" w:fill="E7E6E6" w:themeFill="background2"/>
          </w:tcPr>
          <w:p w14:paraId="2771A976" w14:textId="13F559B0" w:rsidR="00A5675B" w:rsidRPr="00D05149" w:rsidRDefault="00BC0AE9" w:rsidP="00905C79">
            <w:pPr>
              <w:pStyle w:val="Time"/>
              <w:jc w:val="left"/>
            </w:pPr>
            <w:r>
              <w:t xml:space="preserve">Learn &amp; Storytelling, Underwater Animals </w:t>
            </w:r>
          </w:p>
        </w:tc>
        <w:tc>
          <w:tcPr>
            <w:tcW w:w="911" w:type="pct"/>
            <w:shd w:val="clear" w:color="auto" w:fill="E7E6E6" w:themeFill="background2"/>
          </w:tcPr>
          <w:p w14:paraId="4E7ECDDC" w14:textId="0A03AEFB" w:rsidR="00A5675B" w:rsidRPr="00D05149" w:rsidRDefault="00CA63C4" w:rsidP="00905C79">
            <w:pPr>
              <w:pStyle w:val="Time"/>
              <w:jc w:val="left"/>
            </w:pPr>
            <w:r>
              <w:t xml:space="preserve">Art and </w:t>
            </w:r>
            <w:r w:rsidR="009A49E5">
              <w:t>C</w:t>
            </w:r>
            <w:r>
              <w:t xml:space="preserve">raft </w:t>
            </w:r>
            <w:r w:rsidR="009A49E5">
              <w:t>(</w:t>
            </w:r>
            <w:r>
              <w:t>shark</w:t>
            </w:r>
            <w:r w:rsidR="009A49E5">
              <w:t>)</w:t>
            </w:r>
          </w:p>
        </w:tc>
        <w:tc>
          <w:tcPr>
            <w:tcW w:w="911" w:type="pct"/>
            <w:shd w:val="clear" w:color="auto" w:fill="E7E6E6" w:themeFill="background2"/>
          </w:tcPr>
          <w:p w14:paraId="71AC6163" w14:textId="0565DF74" w:rsidR="00A5675B" w:rsidRPr="00D05149" w:rsidRDefault="00CA63C4" w:rsidP="00905C79">
            <w:pPr>
              <w:pStyle w:val="Time"/>
              <w:jc w:val="left"/>
            </w:pPr>
            <w:r>
              <w:t>Trip</w:t>
            </w:r>
            <w:r w:rsidR="00BC0AE9">
              <w:t xml:space="preserve"> to swimming pool</w:t>
            </w:r>
            <w:r>
              <w:t xml:space="preserve"> E</w:t>
            </w:r>
            <w:r w:rsidR="00BC0AE9">
              <w:t>QUOS</w:t>
            </w:r>
          </w:p>
        </w:tc>
        <w:tc>
          <w:tcPr>
            <w:tcW w:w="911" w:type="pct"/>
            <w:shd w:val="clear" w:color="auto" w:fill="E7E6E6" w:themeFill="background2"/>
          </w:tcPr>
          <w:p w14:paraId="7D210574" w14:textId="6748B71B" w:rsidR="00A5675B" w:rsidRPr="00D05149" w:rsidRDefault="00BC0AE9" w:rsidP="00905C79">
            <w:pPr>
              <w:pStyle w:val="Time"/>
              <w:jc w:val="left"/>
            </w:pPr>
            <w:r w:rsidRPr="00BC0AE9">
              <w:t>Making DIY Aquarium</w:t>
            </w:r>
          </w:p>
        </w:tc>
        <w:tc>
          <w:tcPr>
            <w:tcW w:w="911" w:type="pct"/>
            <w:shd w:val="clear" w:color="auto" w:fill="E7E6E6" w:themeFill="background2"/>
          </w:tcPr>
          <w:p w14:paraId="76DB21F5" w14:textId="798F6C3A" w:rsidR="00A5675B" w:rsidRPr="00D05149" w:rsidRDefault="00BC0AE9" w:rsidP="00905C79">
            <w:pPr>
              <w:pStyle w:val="Time"/>
              <w:jc w:val="left"/>
            </w:pPr>
            <w:r>
              <w:t>Experiments with water and bubbles</w:t>
            </w:r>
          </w:p>
        </w:tc>
      </w:tr>
      <w:tr w:rsidR="00A5675B" w:rsidRPr="00D05149" w14:paraId="54C47AE6" w14:textId="77777777" w:rsidTr="00087459">
        <w:trPr>
          <w:trHeight w:hRule="exact" w:val="630"/>
        </w:trPr>
        <w:tc>
          <w:tcPr>
            <w:tcW w:w="445" w:type="pct"/>
          </w:tcPr>
          <w:p w14:paraId="13B2BE48" w14:textId="08EBB3E6" w:rsidR="00A5675B" w:rsidRPr="00D05149" w:rsidRDefault="009F626B" w:rsidP="00905C79">
            <w:pPr>
              <w:pStyle w:val="Time"/>
            </w:pPr>
            <w:r>
              <w:t>10</w:t>
            </w:r>
            <w:r w:rsidRPr="009F626B">
              <w:t>:00 - 1</w:t>
            </w:r>
            <w:r>
              <w:t>1</w:t>
            </w:r>
            <w:r w:rsidRPr="009F626B">
              <w:t>:00</w:t>
            </w:r>
          </w:p>
        </w:tc>
        <w:tc>
          <w:tcPr>
            <w:tcW w:w="911" w:type="pct"/>
          </w:tcPr>
          <w:p w14:paraId="7B1A43D4" w14:textId="77777777" w:rsidR="009F626B" w:rsidRPr="009F626B" w:rsidRDefault="009F626B" w:rsidP="009F626B">
            <w:pPr>
              <w:pStyle w:val="Time"/>
              <w:jc w:val="left"/>
            </w:pPr>
            <w:r w:rsidRPr="009F626B">
              <w:t xml:space="preserve">Outdoor play                    </w:t>
            </w:r>
          </w:p>
          <w:p w14:paraId="4B3A970A" w14:textId="1BEC049A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056E0C29" w14:textId="77777777" w:rsidR="009F626B" w:rsidRPr="009F626B" w:rsidRDefault="009F626B" w:rsidP="009F626B">
            <w:pPr>
              <w:pStyle w:val="Time"/>
              <w:jc w:val="left"/>
            </w:pPr>
            <w:r w:rsidRPr="009F626B">
              <w:t xml:space="preserve">Outdoor play                    </w:t>
            </w:r>
          </w:p>
          <w:p w14:paraId="21C12E08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0B0FA2C1" w14:textId="29EECBAC" w:rsidR="00A5675B" w:rsidRPr="00D05149" w:rsidRDefault="00BC0AE9" w:rsidP="00CA63C4">
            <w:pPr>
              <w:pStyle w:val="Time"/>
              <w:jc w:val="left"/>
            </w:pPr>
            <w:r w:rsidRPr="00BC0AE9">
              <w:t>Trip to swimming pool EQUOS</w:t>
            </w:r>
          </w:p>
        </w:tc>
        <w:tc>
          <w:tcPr>
            <w:tcW w:w="911" w:type="pct"/>
          </w:tcPr>
          <w:p w14:paraId="49B7DD67" w14:textId="77777777" w:rsidR="009F626B" w:rsidRPr="009F626B" w:rsidRDefault="009F626B" w:rsidP="009F626B">
            <w:pPr>
              <w:pStyle w:val="Time"/>
              <w:jc w:val="left"/>
            </w:pPr>
            <w:r w:rsidRPr="009F626B">
              <w:t xml:space="preserve">Outdoor play                    </w:t>
            </w:r>
          </w:p>
          <w:p w14:paraId="71E38247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0129AF1C" w14:textId="77777777" w:rsidR="000572D3" w:rsidRPr="000572D3" w:rsidRDefault="000572D3" w:rsidP="000572D3">
            <w:pPr>
              <w:pStyle w:val="Time"/>
              <w:jc w:val="left"/>
            </w:pPr>
            <w:r w:rsidRPr="000572D3">
              <w:t xml:space="preserve">Outdoor play                    </w:t>
            </w:r>
          </w:p>
          <w:p w14:paraId="4009D887" w14:textId="08CF1BCE" w:rsidR="00A5675B" w:rsidRPr="00D05149" w:rsidRDefault="00A5675B" w:rsidP="009F626B">
            <w:pPr>
              <w:pStyle w:val="Time"/>
              <w:jc w:val="left"/>
            </w:pPr>
          </w:p>
        </w:tc>
      </w:tr>
      <w:tr w:rsidR="00A5675B" w:rsidRPr="00D05149" w14:paraId="39DD1C38" w14:textId="77777777" w:rsidTr="00087459">
        <w:trPr>
          <w:trHeight w:hRule="exact" w:val="630"/>
        </w:trPr>
        <w:tc>
          <w:tcPr>
            <w:tcW w:w="445" w:type="pct"/>
            <w:shd w:val="clear" w:color="auto" w:fill="E7E6E6" w:themeFill="background2"/>
          </w:tcPr>
          <w:p w14:paraId="10ABAAD1" w14:textId="2208651A" w:rsidR="00A5675B" w:rsidRPr="00D05149" w:rsidRDefault="009F626B" w:rsidP="00905C79">
            <w:pPr>
              <w:pStyle w:val="Time"/>
            </w:pPr>
            <w:r w:rsidRPr="009F626B">
              <w:t>1</w:t>
            </w:r>
            <w:r>
              <w:t>1</w:t>
            </w:r>
            <w:r w:rsidRPr="009F626B">
              <w:t>:00 - 1</w:t>
            </w:r>
            <w:r>
              <w:t>2</w:t>
            </w:r>
            <w:r w:rsidRPr="009F626B">
              <w:t>:00</w:t>
            </w:r>
          </w:p>
        </w:tc>
        <w:tc>
          <w:tcPr>
            <w:tcW w:w="911" w:type="pct"/>
            <w:shd w:val="clear" w:color="auto" w:fill="E7E6E6" w:themeFill="background2"/>
          </w:tcPr>
          <w:p w14:paraId="24C4BE90" w14:textId="7626B6BD" w:rsidR="00A5675B" w:rsidRPr="00D05149" w:rsidRDefault="00BC0AE9" w:rsidP="00905C79">
            <w:pPr>
              <w:pStyle w:val="Time"/>
              <w:jc w:val="left"/>
            </w:pPr>
            <w:r>
              <w:t>Set up water balloons</w:t>
            </w:r>
          </w:p>
        </w:tc>
        <w:tc>
          <w:tcPr>
            <w:tcW w:w="911" w:type="pct"/>
            <w:shd w:val="clear" w:color="auto" w:fill="E7E6E6" w:themeFill="background2"/>
          </w:tcPr>
          <w:p w14:paraId="2ACF5B5A" w14:textId="4A8B55DA" w:rsidR="00A5675B" w:rsidRPr="00D05149" w:rsidRDefault="00CA63C4" w:rsidP="00905C79">
            <w:pPr>
              <w:pStyle w:val="Time"/>
              <w:jc w:val="left"/>
            </w:pPr>
            <w:r>
              <w:t xml:space="preserve">Crab headband </w:t>
            </w:r>
          </w:p>
        </w:tc>
        <w:tc>
          <w:tcPr>
            <w:tcW w:w="911" w:type="pct"/>
            <w:shd w:val="clear" w:color="auto" w:fill="E7E6E6" w:themeFill="background2"/>
          </w:tcPr>
          <w:p w14:paraId="6FF058A5" w14:textId="2E6920E6" w:rsidR="00A5675B" w:rsidRPr="00D05149" w:rsidRDefault="00BC0AE9" w:rsidP="00905C79">
            <w:pPr>
              <w:pStyle w:val="Time"/>
              <w:jc w:val="left"/>
            </w:pPr>
            <w:r w:rsidRPr="00BC0AE9">
              <w:t>Trip to swimming pool EQUOS</w:t>
            </w:r>
          </w:p>
        </w:tc>
        <w:tc>
          <w:tcPr>
            <w:tcW w:w="911" w:type="pct"/>
            <w:shd w:val="clear" w:color="auto" w:fill="E7E6E6" w:themeFill="background2"/>
          </w:tcPr>
          <w:p w14:paraId="7285A0AF" w14:textId="268496FA" w:rsidR="00A5675B" w:rsidRPr="00D05149" w:rsidRDefault="00BC0AE9" w:rsidP="00905C79">
            <w:pPr>
              <w:pStyle w:val="Time"/>
              <w:jc w:val="left"/>
            </w:pPr>
            <w:r w:rsidRPr="00BC0AE9">
              <w:t>Making DIY Aquarium</w:t>
            </w:r>
          </w:p>
        </w:tc>
        <w:tc>
          <w:tcPr>
            <w:tcW w:w="911" w:type="pct"/>
            <w:shd w:val="clear" w:color="auto" w:fill="E7E6E6" w:themeFill="background2"/>
          </w:tcPr>
          <w:p w14:paraId="0B724566" w14:textId="57D99939" w:rsidR="00A5675B" w:rsidRPr="00D05149" w:rsidRDefault="00BC0AE9" w:rsidP="00905C79">
            <w:pPr>
              <w:pStyle w:val="Time"/>
              <w:jc w:val="left"/>
            </w:pPr>
            <w:r>
              <w:t>Movies day/ popcorn</w:t>
            </w:r>
          </w:p>
        </w:tc>
      </w:tr>
      <w:tr w:rsidR="00A5675B" w:rsidRPr="00D05149" w14:paraId="5AE07DDC" w14:textId="77777777" w:rsidTr="00087459">
        <w:trPr>
          <w:trHeight w:hRule="exact" w:val="630"/>
        </w:trPr>
        <w:tc>
          <w:tcPr>
            <w:tcW w:w="445" w:type="pct"/>
          </w:tcPr>
          <w:p w14:paraId="729052BA" w14:textId="27540DCD" w:rsidR="00A5675B" w:rsidRPr="00D05149" w:rsidRDefault="009F626B" w:rsidP="00905C79">
            <w:pPr>
              <w:pStyle w:val="Time"/>
            </w:pPr>
            <w:r w:rsidRPr="009F626B">
              <w:t>1</w:t>
            </w:r>
            <w:r>
              <w:t>2</w:t>
            </w:r>
            <w:r w:rsidRPr="009F626B">
              <w:t>:00 - 12:</w:t>
            </w:r>
            <w:r>
              <w:t>3</w:t>
            </w:r>
            <w:r w:rsidRPr="009F626B">
              <w:t>0</w:t>
            </w:r>
          </w:p>
        </w:tc>
        <w:tc>
          <w:tcPr>
            <w:tcW w:w="911" w:type="pct"/>
          </w:tcPr>
          <w:p w14:paraId="59B9998C" w14:textId="77777777" w:rsidR="009F626B" w:rsidRPr="009F626B" w:rsidRDefault="009F626B" w:rsidP="009F626B">
            <w:pPr>
              <w:pStyle w:val="Time"/>
              <w:jc w:val="left"/>
            </w:pPr>
            <w:r w:rsidRPr="009F626B">
              <w:t>Lunch</w:t>
            </w:r>
          </w:p>
          <w:p w14:paraId="25C2A73A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384E72F1" w14:textId="77777777" w:rsidR="009F626B" w:rsidRPr="009F626B" w:rsidRDefault="009F626B" w:rsidP="009F626B">
            <w:pPr>
              <w:pStyle w:val="Time"/>
              <w:jc w:val="left"/>
            </w:pPr>
            <w:r w:rsidRPr="009F626B">
              <w:t>Lunch</w:t>
            </w:r>
          </w:p>
          <w:p w14:paraId="37962713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045B4588" w14:textId="77777777" w:rsidR="009F626B" w:rsidRPr="009F626B" w:rsidRDefault="009F626B" w:rsidP="009F626B">
            <w:pPr>
              <w:pStyle w:val="Time"/>
              <w:jc w:val="left"/>
            </w:pPr>
            <w:r w:rsidRPr="009F626B">
              <w:t>Lunch</w:t>
            </w:r>
          </w:p>
          <w:p w14:paraId="1665D6ED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2E22F95B" w14:textId="77777777" w:rsidR="009F626B" w:rsidRPr="009F626B" w:rsidRDefault="009F626B" w:rsidP="009F626B">
            <w:pPr>
              <w:pStyle w:val="Time"/>
              <w:jc w:val="left"/>
            </w:pPr>
            <w:r w:rsidRPr="009F626B">
              <w:t>Lunch</w:t>
            </w:r>
          </w:p>
          <w:p w14:paraId="5BF2FF76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4FA50700" w14:textId="77777777" w:rsidR="009F626B" w:rsidRPr="009F626B" w:rsidRDefault="009F626B" w:rsidP="009F626B">
            <w:pPr>
              <w:pStyle w:val="Time"/>
              <w:jc w:val="left"/>
            </w:pPr>
            <w:r w:rsidRPr="009F626B">
              <w:t>Lunch</w:t>
            </w:r>
          </w:p>
          <w:p w14:paraId="143F4902" w14:textId="77777777" w:rsidR="00A5675B" w:rsidRPr="00D05149" w:rsidRDefault="00A5675B" w:rsidP="00905C79">
            <w:pPr>
              <w:pStyle w:val="Time"/>
              <w:jc w:val="left"/>
            </w:pPr>
          </w:p>
        </w:tc>
      </w:tr>
      <w:tr w:rsidR="00A5675B" w:rsidRPr="00D05149" w14:paraId="2CA39F5C" w14:textId="77777777" w:rsidTr="00087459">
        <w:trPr>
          <w:trHeight w:hRule="exact" w:val="630"/>
        </w:trPr>
        <w:tc>
          <w:tcPr>
            <w:tcW w:w="445" w:type="pct"/>
            <w:shd w:val="clear" w:color="auto" w:fill="E7E6E6" w:themeFill="background2"/>
          </w:tcPr>
          <w:p w14:paraId="71493A3C" w14:textId="1B574B72" w:rsidR="00A5675B" w:rsidRPr="00D05149" w:rsidRDefault="00087459" w:rsidP="00905C79">
            <w:pPr>
              <w:pStyle w:val="Time"/>
            </w:pPr>
            <w:r w:rsidRPr="00087459">
              <w:t>12:</w:t>
            </w:r>
            <w:r>
              <w:t>3</w:t>
            </w:r>
            <w:r w:rsidRPr="00087459">
              <w:t>0 - 1</w:t>
            </w:r>
            <w:r>
              <w:t>3</w:t>
            </w:r>
            <w:r w:rsidRPr="00087459">
              <w:t>:30</w:t>
            </w:r>
          </w:p>
        </w:tc>
        <w:tc>
          <w:tcPr>
            <w:tcW w:w="911" w:type="pct"/>
            <w:shd w:val="clear" w:color="auto" w:fill="E7E6E6" w:themeFill="background2"/>
          </w:tcPr>
          <w:p w14:paraId="5DD04F66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>Rest time/ Nap time</w:t>
            </w:r>
          </w:p>
          <w:p w14:paraId="214BFD6B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  <w:shd w:val="clear" w:color="auto" w:fill="E7E6E6" w:themeFill="background2"/>
          </w:tcPr>
          <w:p w14:paraId="7B080BE5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>Rest time/ Nap time</w:t>
            </w:r>
          </w:p>
          <w:p w14:paraId="7B45C1D1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  <w:shd w:val="clear" w:color="auto" w:fill="E7E6E6" w:themeFill="background2"/>
          </w:tcPr>
          <w:p w14:paraId="6ADB08AF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>Rest time/ Nap time</w:t>
            </w:r>
          </w:p>
          <w:p w14:paraId="3E2967DC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  <w:shd w:val="clear" w:color="auto" w:fill="E7E6E6" w:themeFill="background2"/>
          </w:tcPr>
          <w:p w14:paraId="5AC9C6DE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>Rest time/ Nap time</w:t>
            </w:r>
          </w:p>
          <w:p w14:paraId="5582435B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  <w:shd w:val="clear" w:color="auto" w:fill="E7E6E6" w:themeFill="background2"/>
          </w:tcPr>
          <w:p w14:paraId="677DF741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>Rest time/ Nap time</w:t>
            </w:r>
          </w:p>
          <w:p w14:paraId="015ECB23" w14:textId="77777777" w:rsidR="00A5675B" w:rsidRPr="00D05149" w:rsidRDefault="00A5675B" w:rsidP="00905C79">
            <w:pPr>
              <w:pStyle w:val="Time"/>
              <w:jc w:val="left"/>
            </w:pPr>
          </w:p>
        </w:tc>
      </w:tr>
      <w:tr w:rsidR="00A5675B" w:rsidRPr="00D05149" w14:paraId="57A407C3" w14:textId="77777777" w:rsidTr="00087459">
        <w:trPr>
          <w:trHeight w:hRule="exact" w:val="630"/>
        </w:trPr>
        <w:tc>
          <w:tcPr>
            <w:tcW w:w="445" w:type="pct"/>
          </w:tcPr>
          <w:p w14:paraId="1C255542" w14:textId="7DF52ED2" w:rsidR="00A5675B" w:rsidRPr="00D05149" w:rsidRDefault="00087459" w:rsidP="00905C79">
            <w:pPr>
              <w:pStyle w:val="Time"/>
            </w:pPr>
            <w:r w:rsidRPr="00087459">
              <w:t>1</w:t>
            </w:r>
            <w:r>
              <w:t>3</w:t>
            </w:r>
            <w:r w:rsidRPr="00087459">
              <w:t>:30 - 1</w:t>
            </w:r>
            <w:r>
              <w:t>4</w:t>
            </w:r>
            <w:r w:rsidRPr="00087459">
              <w:t>:</w:t>
            </w:r>
            <w:r>
              <w:t>0</w:t>
            </w:r>
            <w:r w:rsidRPr="00087459">
              <w:t>0</w:t>
            </w:r>
          </w:p>
        </w:tc>
        <w:tc>
          <w:tcPr>
            <w:tcW w:w="911" w:type="pct"/>
          </w:tcPr>
          <w:p w14:paraId="6E082D0B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>Snack</w:t>
            </w:r>
          </w:p>
          <w:p w14:paraId="5F4472DE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61014E7F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>Snack</w:t>
            </w:r>
          </w:p>
          <w:p w14:paraId="5FF7A572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0159AF77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>Snack</w:t>
            </w:r>
          </w:p>
          <w:p w14:paraId="3A92F310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1067D446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>Snack</w:t>
            </w:r>
          </w:p>
          <w:p w14:paraId="32836ED3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4C9E8D28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>Snack</w:t>
            </w:r>
          </w:p>
          <w:p w14:paraId="773F6F76" w14:textId="77777777" w:rsidR="00A5675B" w:rsidRPr="00D05149" w:rsidRDefault="00A5675B" w:rsidP="00905C79">
            <w:pPr>
              <w:pStyle w:val="Time"/>
              <w:jc w:val="left"/>
            </w:pPr>
          </w:p>
        </w:tc>
      </w:tr>
      <w:tr w:rsidR="00A5675B" w:rsidRPr="00D05149" w14:paraId="55C3FD57" w14:textId="77777777" w:rsidTr="00087459">
        <w:trPr>
          <w:trHeight w:hRule="exact" w:val="630"/>
        </w:trPr>
        <w:tc>
          <w:tcPr>
            <w:tcW w:w="445" w:type="pct"/>
            <w:shd w:val="clear" w:color="auto" w:fill="E7E6E6" w:themeFill="background2"/>
          </w:tcPr>
          <w:p w14:paraId="4ACAB475" w14:textId="493C0B86" w:rsidR="00A5675B" w:rsidRPr="00D05149" w:rsidRDefault="00087459" w:rsidP="00905C79">
            <w:pPr>
              <w:pStyle w:val="Time"/>
            </w:pPr>
            <w:r w:rsidRPr="00087459">
              <w:t>1</w:t>
            </w:r>
            <w:r>
              <w:t>4</w:t>
            </w:r>
            <w:r w:rsidRPr="00087459">
              <w:t>:</w:t>
            </w:r>
            <w:r>
              <w:t>0</w:t>
            </w:r>
            <w:r w:rsidRPr="00087459">
              <w:t>0 - 1</w:t>
            </w:r>
            <w:r>
              <w:t>5</w:t>
            </w:r>
            <w:r w:rsidRPr="00087459">
              <w:t>:00</w:t>
            </w:r>
          </w:p>
        </w:tc>
        <w:tc>
          <w:tcPr>
            <w:tcW w:w="911" w:type="pct"/>
            <w:shd w:val="clear" w:color="auto" w:fill="E7E6E6" w:themeFill="background2"/>
          </w:tcPr>
          <w:p w14:paraId="5D79C691" w14:textId="3BB636D6" w:rsidR="00A5675B" w:rsidRPr="00D05149" w:rsidRDefault="00CA63C4" w:rsidP="00905C79">
            <w:pPr>
              <w:pStyle w:val="Time"/>
              <w:jc w:val="left"/>
            </w:pPr>
            <w:r w:rsidRPr="00CA63C4">
              <w:t>Jellyfish windsocks</w:t>
            </w:r>
          </w:p>
        </w:tc>
        <w:tc>
          <w:tcPr>
            <w:tcW w:w="911" w:type="pct"/>
            <w:shd w:val="clear" w:color="auto" w:fill="E7E6E6" w:themeFill="background2"/>
          </w:tcPr>
          <w:p w14:paraId="23C38F41" w14:textId="61DCF90C" w:rsidR="00A5675B" w:rsidRPr="00D05149" w:rsidRDefault="00CA63C4" w:rsidP="00905C79">
            <w:pPr>
              <w:pStyle w:val="Time"/>
              <w:jc w:val="left"/>
            </w:pPr>
            <w:r>
              <w:t xml:space="preserve">Ice block/ fish hunt </w:t>
            </w:r>
          </w:p>
        </w:tc>
        <w:tc>
          <w:tcPr>
            <w:tcW w:w="911" w:type="pct"/>
            <w:shd w:val="clear" w:color="auto" w:fill="E7E6E6" w:themeFill="background2"/>
          </w:tcPr>
          <w:p w14:paraId="205B7DA4" w14:textId="278CDE83" w:rsidR="00A5675B" w:rsidRPr="00D05149" w:rsidRDefault="00CA63C4" w:rsidP="00905C79">
            <w:pPr>
              <w:pStyle w:val="Time"/>
              <w:jc w:val="left"/>
            </w:pPr>
            <w:r>
              <w:t>Art and craft octopus</w:t>
            </w:r>
          </w:p>
        </w:tc>
        <w:tc>
          <w:tcPr>
            <w:tcW w:w="911" w:type="pct"/>
            <w:shd w:val="clear" w:color="auto" w:fill="E7E6E6" w:themeFill="background2"/>
          </w:tcPr>
          <w:p w14:paraId="70EFCBED" w14:textId="3D6781DB" w:rsidR="00A5675B" w:rsidRPr="00D05149" w:rsidRDefault="009A49E5" w:rsidP="00905C79">
            <w:pPr>
              <w:pStyle w:val="Time"/>
              <w:jc w:val="left"/>
            </w:pPr>
            <w:r>
              <w:t>Art and Craft (mermaid)</w:t>
            </w:r>
          </w:p>
        </w:tc>
        <w:tc>
          <w:tcPr>
            <w:tcW w:w="911" w:type="pct"/>
            <w:shd w:val="clear" w:color="auto" w:fill="E7E6E6" w:themeFill="background2"/>
          </w:tcPr>
          <w:p w14:paraId="3A6F2AA6" w14:textId="78541F94" w:rsidR="00A5675B" w:rsidRPr="00D05149" w:rsidRDefault="009A49E5" w:rsidP="00905C79">
            <w:pPr>
              <w:pStyle w:val="Time"/>
              <w:jc w:val="left"/>
            </w:pPr>
            <w:r>
              <w:t>Art and Craft (ocean)</w:t>
            </w:r>
          </w:p>
        </w:tc>
      </w:tr>
      <w:tr w:rsidR="00A5675B" w:rsidRPr="00D05149" w14:paraId="0E53D608" w14:textId="77777777" w:rsidTr="00087459">
        <w:trPr>
          <w:trHeight w:hRule="exact" w:val="630"/>
        </w:trPr>
        <w:tc>
          <w:tcPr>
            <w:tcW w:w="445" w:type="pct"/>
          </w:tcPr>
          <w:p w14:paraId="5ADAE70B" w14:textId="2E2416E0" w:rsidR="00A5675B" w:rsidRPr="00D05149" w:rsidRDefault="00087459" w:rsidP="00905C79">
            <w:pPr>
              <w:pStyle w:val="Time"/>
            </w:pPr>
            <w:r w:rsidRPr="00087459">
              <w:t>1</w:t>
            </w:r>
            <w:r>
              <w:t>5</w:t>
            </w:r>
            <w:r w:rsidRPr="00087459">
              <w:t>:00 - 15:</w:t>
            </w:r>
            <w:r>
              <w:t>3</w:t>
            </w:r>
            <w:r w:rsidRPr="00087459">
              <w:t>0</w:t>
            </w:r>
          </w:p>
        </w:tc>
        <w:tc>
          <w:tcPr>
            <w:tcW w:w="911" w:type="pct"/>
          </w:tcPr>
          <w:p w14:paraId="730FF3FF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 xml:space="preserve">Read Aloud                            </w:t>
            </w:r>
          </w:p>
          <w:p w14:paraId="1ADE752E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2BAD47DF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 xml:space="preserve">Read Aloud                            </w:t>
            </w:r>
          </w:p>
          <w:p w14:paraId="63421391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0462A938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 xml:space="preserve">Read Aloud                            </w:t>
            </w:r>
          </w:p>
          <w:p w14:paraId="78F581CE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27810C87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 xml:space="preserve">Read Aloud                            </w:t>
            </w:r>
          </w:p>
          <w:p w14:paraId="7D81BDC2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2144DE1D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 xml:space="preserve">Read Aloud                            </w:t>
            </w:r>
          </w:p>
          <w:p w14:paraId="7559BA7A" w14:textId="77777777" w:rsidR="00A5675B" w:rsidRPr="00D05149" w:rsidRDefault="00A5675B" w:rsidP="00905C79">
            <w:pPr>
              <w:pStyle w:val="Time"/>
              <w:jc w:val="left"/>
            </w:pPr>
          </w:p>
        </w:tc>
      </w:tr>
      <w:tr w:rsidR="00A5675B" w:rsidRPr="00D05149" w14:paraId="03A8AD2C" w14:textId="77777777" w:rsidTr="00087459">
        <w:trPr>
          <w:trHeight w:hRule="exact" w:val="630"/>
        </w:trPr>
        <w:tc>
          <w:tcPr>
            <w:tcW w:w="445" w:type="pct"/>
            <w:shd w:val="clear" w:color="auto" w:fill="E7E6E6" w:themeFill="background2"/>
          </w:tcPr>
          <w:p w14:paraId="4146A030" w14:textId="13DADF33" w:rsidR="00A5675B" w:rsidRPr="00D05149" w:rsidRDefault="00087459" w:rsidP="00905C79">
            <w:pPr>
              <w:pStyle w:val="Time"/>
            </w:pPr>
            <w:r w:rsidRPr="00087459">
              <w:t>15:</w:t>
            </w:r>
            <w:r>
              <w:t>3</w:t>
            </w:r>
            <w:r w:rsidRPr="00087459">
              <w:t>0 - 1</w:t>
            </w:r>
            <w:r>
              <w:t>7</w:t>
            </w:r>
            <w:r w:rsidRPr="00087459">
              <w:t>:</w:t>
            </w:r>
            <w:r>
              <w:t>0</w:t>
            </w:r>
            <w:r w:rsidRPr="00087459">
              <w:t>0</w:t>
            </w:r>
          </w:p>
        </w:tc>
        <w:tc>
          <w:tcPr>
            <w:tcW w:w="911" w:type="pct"/>
            <w:shd w:val="clear" w:color="auto" w:fill="E7E6E6" w:themeFill="background2"/>
          </w:tcPr>
          <w:p w14:paraId="37DB08E9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 xml:space="preserve">Free choice play                   </w:t>
            </w:r>
          </w:p>
          <w:p w14:paraId="4D7C1C84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  <w:shd w:val="clear" w:color="auto" w:fill="E7E6E6" w:themeFill="background2"/>
          </w:tcPr>
          <w:p w14:paraId="71DE12A0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 xml:space="preserve">Free choice play                   </w:t>
            </w:r>
          </w:p>
          <w:p w14:paraId="2D5ECDF2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  <w:shd w:val="clear" w:color="auto" w:fill="E7E6E6" w:themeFill="background2"/>
          </w:tcPr>
          <w:p w14:paraId="5FB4BAAE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 xml:space="preserve">Free choice play                   </w:t>
            </w:r>
          </w:p>
          <w:p w14:paraId="290F7629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  <w:shd w:val="clear" w:color="auto" w:fill="E7E6E6" w:themeFill="background2"/>
          </w:tcPr>
          <w:p w14:paraId="0539F91D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 xml:space="preserve">Free choice play                   </w:t>
            </w:r>
          </w:p>
          <w:p w14:paraId="5134D40B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  <w:shd w:val="clear" w:color="auto" w:fill="E7E6E6" w:themeFill="background2"/>
          </w:tcPr>
          <w:p w14:paraId="36B4987E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 xml:space="preserve">Free choice play                   </w:t>
            </w:r>
          </w:p>
          <w:p w14:paraId="72B778F8" w14:textId="77777777" w:rsidR="00A5675B" w:rsidRPr="00D05149" w:rsidRDefault="00A5675B" w:rsidP="00905C79">
            <w:pPr>
              <w:pStyle w:val="Time"/>
              <w:jc w:val="left"/>
            </w:pPr>
          </w:p>
        </w:tc>
      </w:tr>
    </w:tbl>
    <w:p w14:paraId="485EFA99" w14:textId="77777777" w:rsidR="00A5675B" w:rsidRPr="00372AA3" w:rsidRDefault="00A5675B" w:rsidP="00A5675B">
      <w:pPr>
        <w:pStyle w:val="BodyText"/>
        <w:spacing w:before="19"/>
        <w:rPr>
          <w:rFonts w:ascii="Calibri" w:hAnsi="Calibri" w:cs="Calibri"/>
        </w:rPr>
      </w:pPr>
    </w:p>
    <w:sectPr w:rsidR="00A5675B" w:rsidRPr="00372AA3" w:rsidSect="00A5675B">
      <w:headerReference w:type="default" r:id="rId11"/>
      <w:pgSz w:w="16838" w:h="11906" w:orient="landscape" w:code="9"/>
      <w:pgMar w:top="360" w:right="360" w:bottom="360" w:left="36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696D3" w14:textId="77777777" w:rsidR="00194844" w:rsidRDefault="00194844" w:rsidP="00535661">
      <w:pPr>
        <w:spacing w:after="0" w:line="240" w:lineRule="auto"/>
      </w:pPr>
      <w:r>
        <w:separator/>
      </w:r>
    </w:p>
  </w:endnote>
  <w:endnote w:type="continuationSeparator" w:id="0">
    <w:p w14:paraId="5C0DF769" w14:textId="77777777" w:rsidR="00194844" w:rsidRDefault="00194844" w:rsidP="0053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D9FAC" w14:textId="77777777" w:rsidR="00194844" w:rsidRDefault="00194844" w:rsidP="00535661">
      <w:pPr>
        <w:spacing w:after="0" w:line="240" w:lineRule="auto"/>
      </w:pPr>
      <w:r>
        <w:separator/>
      </w:r>
    </w:p>
  </w:footnote>
  <w:footnote w:type="continuationSeparator" w:id="0">
    <w:p w14:paraId="3C856B94" w14:textId="77777777" w:rsidR="00194844" w:rsidRDefault="00194844" w:rsidP="0053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15AE0" w14:textId="77777777" w:rsidR="001705E5" w:rsidRDefault="00A5675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92C352" wp14:editId="0A5BD578">
              <wp:simplePos x="0" y="0"/>
              <wp:positionH relativeFrom="margin">
                <wp:posOffset>7213986</wp:posOffset>
              </wp:positionH>
              <wp:positionV relativeFrom="topMargin">
                <wp:posOffset>310542</wp:posOffset>
              </wp:positionV>
              <wp:extent cx="2947670" cy="419100"/>
              <wp:effectExtent l="0" t="0" r="5080" b="0"/>
              <wp:wrapNone/>
              <wp:docPr id="214099561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767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E842D" w14:textId="77777777" w:rsidR="00A5675B" w:rsidRDefault="00A5675B" w:rsidP="00A5675B">
                          <w:pPr>
                            <w:pStyle w:val="BodyText"/>
                            <w:spacing w:line="294" w:lineRule="exact"/>
                            <w:ind w:left="564"/>
                            <w:jc w:val="right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Maple</w:t>
                          </w:r>
                          <w:r>
                            <w:rPr>
                              <w:rFonts w:ascii="Arial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Bear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Tirana</w:t>
                          </w:r>
                        </w:p>
                        <w:p w14:paraId="7C4179C0" w14:textId="77777777" w:rsidR="00A5675B" w:rsidRDefault="00A5675B" w:rsidP="00A5675B">
                          <w:pPr>
                            <w:pStyle w:val="BodyText"/>
                            <w:spacing w:before="19"/>
                            <w:ind w:left="20"/>
                            <w:jc w:val="right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800000"/>
                            </w:rPr>
                            <w:t xml:space="preserve">Summer Camp 2023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92C35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68.05pt;margin-top:24.45pt;width:232.1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" filled="f" stroked="f">
              <v:textbox inset="0,0,0,0">
                <w:txbxContent>
                  <w:p w14:paraId="209E842D" w14:textId="77777777" w:rsidR="00A5675B" w:rsidRDefault="00A5675B" w:rsidP="00A5675B">
                    <w:pPr>
                      <w:pStyle w:val="BodyText"/>
                      <w:spacing w:line="294" w:lineRule="exact"/>
                      <w:ind w:left="564"/>
                      <w:jc w:val="right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Maple</w:t>
                    </w:r>
                    <w:r>
                      <w:rPr>
                        <w:rFonts w:ascii="Arial"/>
                        <w:spacing w:val="6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Bear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Tirana</w:t>
                    </w:r>
                  </w:p>
                  <w:p w14:paraId="7C4179C0" w14:textId="77777777" w:rsidR="00A5675B" w:rsidRDefault="00A5675B" w:rsidP="00A5675B">
                    <w:pPr>
                      <w:pStyle w:val="BodyText"/>
                      <w:spacing w:before="19"/>
                      <w:ind w:left="20"/>
                      <w:jc w:val="right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800000"/>
                      </w:rPr>
                      <w:t xml:space="preserve">Summer Camp 2023 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19044F" wp14:editId="5AC70884">
              <wp:simplePos x="0" y="0"/>
              <wp:positionH relativeFrom="column">
                <wp:posOffset>-228600</wp:posOffset>
              </wp:positionH>
              <wp:positionV relativeFrom="paragraph">
                <wp:posOffset>-274320</wp:posOffset>
              </wp:positionV>
              <wp:extent cx="10684151" cy="977900"/>
              <wp:effectExtent l="0" t="0" r="3175" b="0"/>
              <wp:wrapSquare wrapText="bothSides"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84151" cy="977900"/>
                        <a:chOff x="0" y="0"/>
                        <a:chExt cx="10684151" cy="97790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02226" y="0"/>
                          <a:ext cx="778192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6" name="Picture 3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192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4C7741C" id="Group 8" o:spid="_x0000_s1026" style="position:absolute;margin-left:-18pt;margin-top:-21.6pt;width:841.25pt;height:77pt;z-index:251659264" coordsize="106841,97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NIAAAAAUmdo&#10;dGxvbmcAAAU7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//0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/0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T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f/9T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/9X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//W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//X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/9b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29022;width:77819;height:9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">
                <v:imagedata r:id="rId2" o:title=""/>
                <v:path arrowok="t"/>
              </v:shape>
              <v:shape id="Picture 36" o:spid="_x0000_s1028" type="#_x0000_t75" style="position:absolute;width:77819;height:9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">
                <v:imagedata r:id="rId2" o:title="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B2A8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FE40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99C5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79E4B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9458077">
    <w:abstractNumId w:val="3"/>
  </w:num>
  <w:num w:numId="2" w16cid:durableId="1191457985">
    <w:abstractNumId w:val="2"/>
  </w:num>
  <w:num w:numId="3" w16cid:durableId="80104128">
    <w:abstractNumId w:val="1"/>
  </w:num>
  <w:num w:numId="4" w16cid:durableId="214604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75B"/>
    <w:rsid w:val="00047640"/>
    <w:rsid w:val="000572D3"/>
    <w:rsid w:val="00073F67"/>
    <w:rsid w:val="00087459"/>
    <w:rsid w:val="00101B58"/>
    <w:rsid w:val="00166B0C"/>
    <w:rsid w:val="001705E5"/>
    <w:rsid w:val="00194844"/>
    <w:rsid w:val="001A7D1C"/>
    <w:rsid w:val="00252CC9"/>
    <w:rsid w:val="002A14B7"/>
    <w:rsid w:val="002C3B9C"/>
    <w:rsid w:val="002E4997"/>
    <w:rsid w:val="003172A0"/>
    <w:rsid w:val="00372AA3"/>
    <w:rsid w:val="003975C5"/>
    <w:rsid w:val="003B7E8A"/>
    <w:rsid w:val="004A22A6"/>
    <w:rsid w:val="004E0B74"/>
    <w:rsid w:val="004F1245"/>
    <w:rsid w:val="00535661"/>
    <w:rsid w:val="00583006"/>
    <w:rsid w:val="005B624C"/>
    <w:rsid w:val="005B6801"/>
    <w:rsid w:val="00616516"/>
    <w:rsid w:val="00676ABB"/>
    <w:rsid w:val="006B6F1F"/>
    <w:rsid w:val="00714B42"/>
    <w:rsid w:val="007572CD"/>
    <w:rsid w:val="007B1533"/>
    <w:rsid w:val="007C74BA"/>
    <w:rsid w:val="0082378B"/>
    <w:rsid w:val="008255F7"/>
    <w:rsid w:val="00826000"/>
    <w:rsid w:val="008A5A34"/>
    <w:rsid w:val="008C13C7"/>
    <w:rsid w:val="008C16EB"/>
    <w:rsid w:val="00920E9F"/>
    <w:rsid w:val="009667AF"/>
    <w:rsid w:val="009A49E5"/>
    <w:rsid w:val="009A77D6"/>
    <w:rsid w:val="009C565C"/>
    <w:rsid w:val="009F626B"/>
    <w:rsid w:val="00A365C5"/>
    <w:rsid w:val="00A5675B"/>
    <w:rsid w:val="00A73265"/>
    <w:rsid w:val="00A86FA8"/>
    <w:rsid w:val="00B34BD7"/>
    <w:rsid w:val="00B872C4"/>
    <w:rsid w:val="00BB5990"/>
    <w:rsid w:val="00BC0AE9"/>
    <w:rsid w:val="00C63C1B"/>
    <w:rsid w:val="00C94A5E"/>
    <w:rsid w:val="00CA63C4"/>
    <w:rsid w:val="00CB61D8"/>
    <w:rsid w:val="00D05149"/>
    <w:rsid w:val="00D52DA7"/>
    <w:rsid w:val="00D55EF5"/>
    <w:rsid w:val="00E1718D"/>
    <w:rsid w:val="00EA567A"/>
    <w:rsid w:val="00F108E1"/>
    <w:rsid w:val="00F132F8"/>
    <w:rsid w:val="00F568D7"/>
    <w:rsid w:val="00F72EB9"/>
    <w:rsid w:val="00FB3CB9"/>
    <w:rsid w:val="00FC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B2F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/>
    <w:lsdException w:name="heading 2" w:uiPriority="1"/>
    <w:lsdException w:name="heading 3" w:uiPriority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Cs/>
      <w:caps/>
      <w:color w:val="595959" w:themeColor="text1" w:themeTint="A6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pPr>
      <w:spacing w:after="40" w:line="240" w:lineRule="auto"/>
      <w:outlineLvl w:val="1"/>
    </w:pPr>
    <w:rPr>
      <w:rFonts w:asciiTheme="majorHAnsi" w:hAnsiTheme="majorHAnsi"/>
      <w:color w:val="595959" w:themeColor="text1" w:themeTint="A6"/>
      <w:sz w:val="24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C567A" w:themeColor="accent1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pPr>
      <w:spacing w:after="0" w:line="240" w:lineRule="auto"/>
      <w:outlineLvl w:val="3"/>
    </w:pPr>
    <w:rPr>
      <w:rFonts w:asciiTheme="majorHAnsi" w:hAnsiTheme="majorHAnsi"/>
      <w:b/>
      <w:caps/>
      <w:color w:val="FFFFFF" w:themeColor="background1"/>
      <w:spacing w:val="10"/>
      <w:sz w:val="1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Cs/>
      <w:caps/>
      <w:color w:val="595959" w:themeColor="text1" w:themeTint="A6"/>
      <w:sz w:val="40"/>
      <w:szCs w:val="28"/>
    </w:rPr>
  </w:style>
  <w:style w:type="paragraph" w:customStyle="1" w:styleId="Time">
    <w:name w:val="Time"/>
    <w:basedOn w:val="Normal"/>
    <w:qFormat/>
    <w:rsid w:val="00D05149"/>
    <w:pPr>
      <w:spacing w:after="0" w:line="240" w:lineRule="auto"/>
      <w:jc w:val="right"/>
    </w:pPr>
    <w:rPr>
      <w:color w:val="44546A" w:themeColor="text2"/>
      <w:sz w:val="22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hAnsiTheme="majorHAnsi"/>
      <w:color w:val="595959" w:themeColor="text1" w:themeTint="A6"/>
      <w:sz w:val="24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bCs/>
      <w:color w:val="2C567A" w:themeColor="accent1"/>
      <w:sz w:val="18"/>
    </w:rPr>
  </w:style>
  <w:style w:type="paragraph" w:customStyle="1" w:styleId="NameNumber">
    <w:name w:val="Name &amp; Number"/>
    <w:basedOn w:val="Normal"/>
    <w:qFormat/>
    <w:rsid w:val="00D05149"/>
    <w:pPr>
      <w:spacing w:after="0" w:line="240" w:lineRule="auto"/>
    </w:pPr>
    <w:rPr>
      <w:color w:val="404040" w:themeColor="text1" w:themeTint="BF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Pr>
      <w:rFonts w:asciiTheme="majorHAnsi" w:hAnsiTheme="majorHAnsi"/>
      <w:b/>
      <w:caps/>
      <w:color w:val="FFFFFF" w:themeColor="background1"/>
      <w:spacing w:val="10"/>
      <w:sz w:val="19"/>
    </w:rPr>
  </w:style>
  <w:style w:type="paragraph" w:customStyle="1" w:styleId="DayoftheWeek">
    <w:name w:val="Day of the Week"/>
    <w:basedOn w:val="Heading2"/>
    <w:qFormat/>
    <w:rsid w:val="00D05149"/>
    <w:pPr>
      <w:jc w:val="center"/>
    </w:pPr>
    <w:rPr>
      <w:b/>
      <w:color w:val="44546A" w:themeColor="text2"/>
      <w:sz w:val="28"/>
    </w:rPr>
  </w:style>
  <w:style w:type="paragraph" w:customStyle="1" w:styleId="ScheduleTitle">
    <w:name w:val="Schedule Title"/>
    <w:basedOn w:val="Normal"/>
    <w:qFormat/>
    <w:rsid w:val="00F72EB9"/>
    <w:pPr>
      <w:keepNext/>
      <w:keepLines/>
      <w:spacing w:after="0" w:line="240" w:lineRule="auto"/>
      <w:jc w:val="center"/>
    </w:pPr>
    <w:rPr>
      <w:rFonts w:asciiTheme="majorHAnsi" w:eastAsiaTheme="majorEastAsia" w:hAnsiTheme="majorHAnsi" w:cstheme="majorBidi"/>
      <w:bCs/>
      <w:caps/>
      <w:color w:val="0072C7" w:themeColor="accent2"/>
      <w:sz w:val="52"/>
      <w:szCs w:val="28"/>
    </w:rPr>
  </w:style>
  <w:style w:type="paragraph" w:customStyle="1" w:styleId="ColumnHeading">
    <w:name w:val="Column Heading"/>
    <w:basedOn w:val="Heading4"/>
    <w:qFormat/>
    <w:rsid w:val="00D05149"/>
    <w:pPr>
      <w:outlineLvl w:val="9"/>
    </w:pPr>
    <w:rPr>
      <w:b w:val="0"/>
      <w:sz w:val="22"/>
    </w:rPr>
  </w:style>
  <w:style w:type="paragraph" w:styleId="Header">
    <w:name w:val="header"/>
    <w:basedOn w:val="Normal"/>
    <w:link w:val="HeaderChar"/>
    <w:uiPriority w:val="99"/>
    <w:unhideWhenUsed/>
    <w:rsid w:val="00535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66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35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661"/>
    <w:rPr>
      <w:sz w:val="18"/>
    </w:rPr>
  </w:style>
  <w:style w:type="paragraph" w:styleId="BodyText">
    <w:name w:val="Body Text"/>
    <w:basedOn w:val="Normal"/>
    <w:link w:val="BodyTextChar"/>
    <w:uiPriority w:val="1"/>
    <w:qFormat/>
    <w:rsid w:val="00A5675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5675B"/>
    <w:rPr>
      <w:rFonts w:ascii="Cambria" w:eastAsia="Cambria" w:hAnsi="Cambria" w:cs="Cambri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o%20FERO%20-%20PC%20WfH\AppData\Roaming\Microsoft\Templates\Bubbles%20appointment%20calend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B4A8FD61BE46089C6ED49472C59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02EBE-B9D9-46D9-8B13-B72470494F38}"/>
      </w:docPartPr>
      <w:docPartBody>
        <w:p w:rsidR="00925EE6" w:rsidRDefault="00E70A97" w:rsidP="00E70A97">
          <w:pPr>
            <w:pStyle w:val="6BB4A8FD61BE46089C6ED49472C59FB3"/>
          </w:pPr>
          <w:r w:rsidRPr="00D05149">
            <w:t>Monday</w:t>
          </w:r>
        </w:p>
      </w:docPartBody>
    </w:docPart>
    <w:docPart>
      <w:docPartPr>
        <w:name w:val="763345F7E824438AA50D1EF9A8BC1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60DF4-FC3D-4950-BA01-F5618D49CCEF}"/>
      </w:docPartPr>
      <w:docPartBody>
        <w:p w:rsidR="00925EE6" w:rsidRDefault="00E70A97" w:rsidP="00E70A97">
          <w:pPr>
            <w:pStyle w:val="763345F7E824438AA50D1EF9A8BC1D06"/>
          </w:pPr>
          <w:r w:rsidRPr="00D05149">
            <w:rPr>
              <w:rStyle w:val="PlaceholderText"/>
              <w:color w:val="44546A" w:themeColor="text2"/>
            </w:rPr>
            <w:t>Tuesday</w:t>
          </w:r>
        </w:p>
      </w:docPartBody>
    </w:docPart>
    <w:docPart>
      <w:docPartPr>
        <w:name w:val="5EBD3CDE12AF4CFDAA88486852789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6AB37-D926-4F22-8A13-BB5883F34497}"/>
      </w:docPartPr>
      <w:docPartBody>
        <w:p w:rsidR="00925EE6" w:rsidRDefault="00E70A97" w:rsidP="00E70A97">
          <w:pPr>
            <w:pStyle w:val="5EBD3CDE12AF4CFDAA884868527892E8"/>
          </w:pPr>
          <w:r w:rsidRPr="00D05149">
            <w:rPr>
              <w:rStyle w:val="PlaceholderText"/>
              <w:color w:val="44546A" w:themeColor="text2"/>
            </w:rPr>
            <w:t>Wednesday</w:t>
          </w:r>
        </w:p>
      </w:docPartBody>
    </w:docPart>
    <w:docPart>
      <w:docPartPr>
        <w:name w:val="5A2AAFE0124646918BF5B1A462A2B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97FF4-2F70-42AB-9AE4-41C315670963}"/>
      </w:docPartPr>
      <w:docPartBody>
        <w:p w:rsidR="00925EE6" w:rsidRDefault="00E70A97" w:rsidP="00E70A97">
          <w:pPr>
            <w:pStyle w:val="5A2AAFE0124646918BF5B1A462A2B15E"/>
          </w:pPr>
          <w:r w:rsidRPr="00D05149">
            <w:rPr>
              <w:rStyle w:val="PlaceholderText"/>
              <w:color w:val="44546A" w:themeColor="text2"/>
            </w:rPr>
            <w:t>Thursday</w:t>
          </w:r>
        </w:p>
      </w:docPartBody>
    </w:docPart>
    <w:docPart>
      <w:docPartPr>
        <w:name w:val="19797E552E77468EB40183D96436C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2345B-D3D5-47FB-9617-F7AB5FB339CE}"/>
      </w:docPartPr>
      <w:docPartBody>
        <w:p w:rsidR="00925EE6" w:rsidRDefault="00E70A97" w:rsidP="00E70A97">
          <w:pPr>
            <w:pStyle w:val="19797E552E77468EB40183D96436C037"/>
          </w:pPr>
          <w:r w:rsidRPr="00D05149">
            <w:rPr>
              <w:rStyle w:val="PlaceholderText"/>
              <w:color w:val="44546A" w:themeColor="text2"/>
            </w:rP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A97"/>
    <w:rsid w:val="00357C5F"/>
    <w:rsid w:val="005413EC"/>
    <w:rsid w:val="006C4024"/>
    <w:rsid w:val="00925EE6"/>
    <w:rsid w:val="0094406D"/>
    <w:rsid w:val="00A51ED2"/>
    <w:rsid w:val="00E7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0A97"/>
    <w:rPr>
      <w:color w:val="808080"/>
    </w:rPr>
  </w:style>
  <w:style w:type="paragraph" w:customStyle="1" w:styleId="6BB4A8FD61BE46089C6ED49472C59FB3">
    <w:name w:val="6BB4A8FD61BE46089C6ED49472C59FB3"/>
    <w:rsid w:val="00E70A97"/>
  </w:style>
  <w:style w:type="paragraph" w:customStyle="1" w:styleId="763345F7E824438AA50D1EF9A8BC1D06">
    <w:name w:val="763345F7E824438AA50D1EF9A8BC1D06"/>
    <w:rsid w:val="00E70A97"/>
  </w:style>
  <w:style w:type="paragraph" w:customStyle="1" w:styleId="5EBD3CDE12AF4CFDAA884868527892E8">
    <w:name w:val="5EBD3CDE12AF4CFDAA884868527892E8"/>
    <w:rsid w:val="00E70A97"/>
  </w:style>
  <w:style w:type="paragraph" w:customStyle="1" w:styleId="5A2AAFE0124646918BF5B1A462A2B15E">
    <w:name w:val="5A2AAFE0124646918BF5B1A462A2B15E"/>
    <w:rsid w:val="00E70A97"/>
  </w:style>
  <w:style w:type="paragraph" w:customStyle="1" w:styleId="19797E552E77468EB40183D96436C037">
    <w:name w:val="19797E552E77468EB40183D96436C037"/>
    <w:rsid w:val="00E70A97"/>
  </w:style>
  <w:style w:type="paragraph" w:customStyle="1" w:styleId="DE97495BD4B1438789B0F9A536AD2AE0">
    <w:name w:val="DE97495BD4B1438789B0F9A536AD2AE0"/>
    <w:rsid w:val="00357C5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02669F5-8F88-46CA-B1F0-7720E24D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71011F-4A5D-4E33-B2F7-1E85CCCC0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3B97F-3578-4CD0-ACBB-992EEED4C1C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954D4082-502E-4378-B1C5-476223BCB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Bubbles appointment calendar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2023-05-17T21:30:00Z</dcterms:created>
  <dcterms:modified xsi:type="dcterms:W3CDTF">2023-05-17T21:30:00Z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