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0B82" w14:textId="3224CB4E" w:rsidR="00A5675B" w:rsidRDefault="00A5675B" w:rsidP="00A5675B">
      <w:pPr>
        <w:pStyle w:val="BodyText"/>
        <w:spacing w:line="294" w:lineRule="exact"/>
        <w:ind w:left="564"/>
        <w:jc w:val="right"/>
        <w:rPr>
          <w:rFonts w:ascii="Arial"/>
        </w:rPr>
      </w:pPr>
      <w:r>
        <w:rPr>
          <w:rFonts w:ascii="Arial"/>
        </w:rPr>
        <w:t xml:space="preserve">Week </w:t>
      </w:r>
      <w:r w:rsidR="000572D3">
        <w:rPr>
          <w:rFonts w:ascii="Arial"/>
        </w:rPr>
        <w:t>2</w:t>
      </w:r>
    </w:p>
    <w:p w14:paraId="3FD43CEA" w14:textId="62D3E2AA" w:rsidR="00A5675B" w:rsidRPr="00101B58" w:rsidRDefault="000572D3" w:rsidP="00A5675B">
      <w:pPr>
        <w:pStyle w:val="BodyText"/>
        <w:spacing w:before="19"/>
        <w:ind w:left="20"/>
        <w:jc w:val="right"/>
        <w:rPr>
          <w:rFonts w:ascii="Arial"/>
          <w:color w:val="FF0000"/>
        </w:rPr>
      </w:pPr>
      <w:r>
        <w:rPr>
          <w:rFonts w:ascii="Arial"/>
          <w:color w:val="FF0000"/>
        </w:rPr>
        <w:t>Healthy Lifestyle</w:t>
      </w:r>
    </w:p>
    <w:p w14:paraId="4C31A9CF" w14:textId="77777777" w:rsidR="00A5675B" w:rsidRPr="00101B58" w:rsidRDefault="00A5675B" w:rsidP="00A5675B">
      <w:pPr>
        <w:pStyle w:val="BodyText"/>
        <w:spacing w:before="19"/>
        <w:ind w:left="20"/>
        <w:jc w:val="right"/>
        <w:rPr>
          <w:rFonts w:ascii="Arial"/>
          <w:color w:val="FF0000"/>
        </w:rPr>
      </w:pPr>
    </w:p>
    <w:tbl>
      <w:tblPr>
        <w:tblW w:w="4994" w:type="pct"/>
        <w:tblBorders>
          <w:insideV w:val="dashSmallGap" w:sz="4" w:space="0" w:color="auto"/>
        </w:tblBorders>
        <w:tblLook w:val="0600" w:firstRow="0" w:lastRow="0" w:firstColumn="0" w:lastColumn="0" w:noHBand="1" w:noVBand="1"/>
      </w:tblPr>
      <w:tblGrid>
        <w:gridCol w:w="1434"/>
        <w:gridCol w:w="2933"/>
        <w:gridCol w:w="2933"/>
        <w:gridCol w:w="2933"/>
        <w:gridCol w:w="2933"/>
        <w:gridCol w:w="2933"/>
      </w:tblGrid>
      <w:tr w:rsidR="00101B58" w:rsidRPr="00101B58" w14:paraId="1A499B97" w14:textId="77777777" w:rsidTr="00087459">
        <w:trPr>
          <w:trHeight w:hRule="exact" w:val="900"/>
        </w:trPr>
        <w:tc>
          <w:tcPr>
            <w:tcW w:w="445" w:type="pct"/>
          </w:tcPr>
          <w:p w14:paraId="284C4B02" w14:textId="77777777" w:rsidR="00A5675B" w:rsidRPr="00101B58" w:rsidRDefault="00A5675B" w:rsidP="00905C79">
            <w:pPr>
              <w:pStyle w:val="Time"/>
              <w:rPr>
                <w:color w:val="FF0000"/>
              </w:rPr>
            </w:pPr>
          </w:p>
        </w:tc>
        <w:sdt>
          <w:sdtPr>
            <w:rPr>
              <w:rFonts w:ascii="Arial"/>
              <w:color w:val="FF0000"/>
            </w:rPr>
            <w:id w:val="-1414311424"/>
            <w:placeholder>
              <w:docPart w:val="6BB4A8FD61BE46089C6ED49472C59FB3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11E65948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Monday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-221911704"/>
            <w:placeholder>
              <w:docPart w:val="763345F7E824438AA50D1EF9A8BC1D06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4CFBD28E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Tuesday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1169675000"/>
            <w:placeholder>
              <w:docPart w:val="5EBD3CDE12AF4CFDAA884868527892E8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73C982A6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Wednesday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-996803722"/>
            <w:placeholder>
              <w:docPart w:val="5A2AAFE0124646918BF5B1A462A2B15E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14A61E2E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Thursday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-1325743805"/>
            <w:placeholder>
              <w:docPart w:val="19797E552E77468EB40183D96436C037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43E09890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Friday</w:t>
                </w:r>
              </w:p>
            </w:tc>
          </w:sdtContent>
        </w:sdt>
      </w:tr>
      <w:tr w:rsidR="00A5675B" w:rsidRPr="00D05149" w14:paraId="371E9973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14E2AA14" w14:textId="0099375F" w:rsidR="00A5675B" w:rsidRPr="00D05149" w:rsidRDefault="009F626B" w:rsidP="00905C79">
            <w:pPr>
              <w:pStyle w:val="Time"/>
              <w:jc w:val="center"/>
            </w:pPr>
            <w:r>
              <w:t>8</w:t>
            </w:r>
            <w:r w:rsidR="00A5675B" w:rsidRPr="00D05149">
              <w:t>:00</w:t>
            </w:r>
            <w:r w:rsidR="00A5675B">
              <w:t xml:space="preserve"> - </w:t>
            </w:r>
            <w:r>
              <w:t>8</w:t>
            </w:r>
            <w:r w:rsidR="00A5675B" w:rsidRPr="00D05149">
              <w:t>:</w:t>
            </w:r>
            <w:r>
              <w:t>3</w:t>
            </w:r>
            <w:r w:rsidR="00A5675B" w:rsidRPr="00D05149">
              <w:t>0</w:t>
            </w:r>
            <w:r w:rsidR="00A5675B">
              <w:t xml:space="preserve"> </w:t>
            </w:r>
          </w:p>
        </w:tc>
        <w:tc>
          <w:tcPr>
            <w:tcW w:w="911" w:type="pct"/>
            <w:shd w:val="clear" w:color="auto" w:fill="E7E6E6" w:themeFill="background2"/>
          </w:tcPr>
          <w:p w14:paraId="2210F2AB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56A379E9" w14:textId="5AC3E75B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236374AC" w14:textId="64EE7385" w:rsidR="009F626B" w:rsidRPr="009F626B" w:rsidRDefault="009F626B" w:rsidP="009F626B">
            <w:pPr>
              <w:pStyle w:val="Time"/>
              <w:jc w:val="both"/>
            </w:pPr>
            <w:r w:rsidRPr="009F626B">
              <w:t>Arrival Activities</w:t>
            </w:r>
          </w:p>
          <w:p w14:paraId="5888C5C5" w14:textId="350187C3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94FE564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12180683" w14:textId="46195F4A" w:rsidR="00A5675B" w:rsidRPr="00D05149" w:rsidRDefault="00A5675B" w:rsidP="009F626B">
            <w:pPr>
              <w:pStyle w:val="Time"/>
            </w:pPr>
          </w:p>
        </w:tc>
        <w:tc>
          <w:tcPr>
            <w:tcW w:w="911" w:type="pct"/>
            <w:shd w:val="clear" w:color="auto" w:fill="E7E6E6" w:themeFill="background2"/>
          </w:tcPr>
          <w:p w14:paraId="1BB7FC61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3EBE914D" w14:textId="7486CE91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35CE4CB" w14:textId="711A3B11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2FD91C47" w14:textId="10306375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31D99832" w14:textId="77777777" w:rsidTr="00087459">
        <w:trPr>
          <w:trHeight w:hRule="exact" w:val="630"/>
        </w:trPr>
        <w:tc>
          <w:tcPr>
            <w:tcW w:w="445" w:type="pct"/>
          </w:tcPr>
          <w:p w14:paraId="2BF19976" w14:textId="7CBE1247" w:rsidR="00A5675B" w:rsidRPr="00D05149" w:rsidRDefault="009F626B" w:rsidP="009F626B">
            <w:pPr>
              <w:pStyle w:val="Time"/>
              <w:jc w:val="center"/>
            </w:pPr>
            <w:r>
              <w:t>8</w:t>
            </w:r>
            <w:r w:rsidRPr="009F626B">
              <w:t>:</w:t>
            </w:r>
            <w:r>
              <w:t>3</w:t>
            </w:r>
            <w:r w:rsidRPr="009F626B">
              <w:t xml:space="preserve">0 - </w:t>
            </w:r>
            <w:r>
              <w:t>9</w:t>
            </w:r>
            <w:r w:rsidRPr="009F626B">
              <w:t>:00</w:t>
            </w:r>
          </w:p>
        </w:tc>
        <w:tc>
          <w:tcPr>
            <w:tcW w:w="911" w:type="pct"/>
          </w:tcPr>
          <w:p w14:paraId="6E98FEAF" w14:textId="6ACFF4A9" w:rsidR="00A5675B" w:rsidRPr="00D05149" w:rsidRDefault="009F626B" w:rsidP="00905C79">
            <w:pPr>
              <w:pStyle w:val="Time"/>
              <w:jc w:val="left"/>
            </w:pPr>
            <w:r>
              <w:t>Breakfast</w:t>
            </w:r>
          </w:p>
        </w:tc>
        <w:tc>
          <w:tcPr>
            <w:tcW w:w="911" w:type="pct"/>
          </w:tcPr>
          <w:p w14:paraId="7E6F6FF7" w14:textId="46AE5C6B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  <w:tc>
          <w:tcPr>
            <w:tcW w:w="911" w:type="pct"/>
          </w:tcPr>
          <w:p w14:paraId="14274241" w14:textId="1E698086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  <w:tc>
          <w:tcPr>
            <w:tcW w:w="911" w:type="pct"/>
          </w:tcPr>
          <w:p w14:paraId="41258444" w14:textId="06A2C909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  <w:tc>
          <w:tcPr>
            <w:tcW w:w="911" w:type="pct"/>
          </w:tcPr>
          <w:p w14:paraId="574FF793" w14:textId="2B64203F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</w:tr>
      <w:tr w:rsidR="00A5675B" w:rsidRPr="00D05149" w14:paraId="4FB2A6B8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03B08F2F" w14:textId="4E88E2D5" w:rsidR="00A5675B" w:rsidRPr="00D05149" w:rsidRDefault="009F626B" w:rsidP="009F626B">
            <w:pPr>
              <w:pStyle w:val="Time"/>
              <w:jc w:val="center"/>
            </w:pPr>
            <w:r>
              <w:t>9</w:t>
            </w:r>
            <w:r w:rsidRPr="009F626B">
              <w:t>:</w:t>
            </w:r>
            <w:r>
              <w:t>0</w:t>
            </w:r>
            <w:r w:rsidRPr="009F626B">
              <w:t xml:space="preserve">0 - </w:t>
            </w:r>
            <w:r>
              <w:t>10</w:t>
            </w:r>
            <w:r w:rsidRPr="009F626B">
              <w:t>:00</w:t>
            </w:r>
          </w:p>
        </w:tc>
        <w:tc>
          <w:tcPr>
            <w:tcW w:w="911" w:type="pct"/>
            <w:shd w:val="clear" w:color="auto" w:fill="E7E6E6" w:themeFill="background2"/>
          </w:tcPr>
          <w:p w14:paraId="2771A976" w14:textId="62E5940B" w:rsidR="00A5675B" w:rsidRPr="00D05149" w:rsidRDefault="000572D3" w:rsidP="00905C79">
            <w:pPr>
              <w:pStyle w:val="Time"/>
              <w:jc w:val="left"/>
            </w:pPr>
            <w:r>
              <w:t>Learn fruits and vegetable</w:t>
            </w:r>
          </w:p>
        </w:tc>
        <w:tc>
          <w:tcPr>
            <w:tcW w:w="911" w:type="pct"/>
            <w:shd w:val="clear" w:color="auto" w:fill="E7E6E6" w:themeFill="background2"/>
          </w:tcPr>
          <w:p w14:paraId="4E7ECDDC" w14:textId="6D61AB0F" w:rsidR="00A5675B" w:rsidRPr="00D05149" w:rsidRDefault="000572D3" w:rsidP="00905C79">
            <w:pPr>
              <w:pStyle w:val="Time"/>
              <w:jc w:val="left"/>
            </w:pPr>
            <w:r>
              <w:t>Learn routines activities</w:t>
            </w:r>
          </w:p>
        </w:tc>
        <w:tc>
          <w:tcPr>
            <w:tcW w:w="911" w:type="pct"/>
            <w:shd w:val="clear" w:color="auto" w:fill="E7E6E6" w:themeFill="background2"/>
          </w:tcPr>
          <w:p w14:paraId="71AC6163" w14:textId="19E3F54B" w:rsidR="00A5675B" w:rsidRPr="00D05149" w:rsidRDefault="000572D3" w:rsidP="00905C79">
            <w:pPr>
              <w:pStyle w:val="Time"/>
              <w:jc w:val="left"/>
            </w:pPr>
            <w:r>
              <w:t>Making cookies</w:t>
            </w:r>
          </w:p>
        </w:tc>
        <w:tc>
          <w:tcPr>
            <w:tcW w:w="911" w:type="pct"/>
            <w:shd w:val="clear" w:color="auto" w:fill="E7E6E6" w:themeFill="background2"/>
          </w:tcPr>
          <w:p w14:paraId="7D210574" w14:textId="58448872" w:rsidR="00A5675B" w:rsidRPr="00D05149" w:rsidRDefault="008C13C7" w:rsidP="00905C79">
            <w:pPr>
              <w:pStyle w:val="Time"/>
              <w:jc w:val="left"/>
            </w:pPr>
            <w:r>
              <w:t xml:space="preserve">Art and </w:t>
            </w:r>
            <w:r w:rsidR="00086700">
              <w:t>C</w:t>
            </w:r>
            <w:r>
              <w:t xml:space="preserve">raft </w:t>
            </w:r>
            <w:r w:rsidR="00086700">
              <w:t>(</w:t>
            </w:r>
            <w:r>
              <w:t>fruit and vegetable</w:t>
            </w:r>
            <w:r w:rsidR="00086700">
              <w:t>)</w:t>
            </w:r>
          </w:p>
        </w:tc>
        <w:tc>
          <w:tcPr>
            <w:tcW w:w="911" w:type="pct"/>
            <w:shd w:val="clear" w:color="auto" w:fill="E7E6E6" w:themeFill="background2"/>
          </w:tcPr>
          <w:p w14:paraId="76DB21F5" w14:textId="316DD4B5" w:rsidR="00A5675B" w:rsidRPr="00D05149" w:rsidRDefault="003B7E8A" w:rsidP="00905C79">
            <w:pPr>
              <w:pStyle w:val="Time"/>
              <w:jc w:val="left"/>
            </w:pPr>
            <w:r>
              <w:t>Fruit &amp; Vegetable building</w:t>
            </w:r>
          </w:p>
        </w:tc>
      </w:tr>
      <w:tr w:rsidR="00A5675B" w:rsidRPr="00D05149" w14:paraId="54C47AE6" w14:textId="77777777" w:rsidTr="00087459">
        <w:trPr>
          <w:trHeight w:hRule="exact" w:val="630"/>
        </w:trPr>
        <w:tc>
          <w:tcPr>
            <w:tcW w:w="445" w:type="pct"/>
          </w:tcPr>
          <w:p w14:paraId="13B2BE48" w14:textId="08EBB3E6" w:rsidR="00A5675B" w:rsidRPr="00D05149" w:rsidRDefault="009F626B" w:rsidP="00905C79">
            <w:pPr>
              <w:pStyle w:val="Time"/>
            </w:pPr>
            <w:r>
              <w:t>10</w:t>
            </w:r>
            <w:r w:rsidRPr="009F626B">
              <w:t>:00 - 1</w:t>
            </w:r>
            <w:r>
              <w:t>1</w:t>
            </w:r>
            <w:r w:rsidRPr="009F626B">
              <w:t>:00</w:t>
            </w:r>
          </w:p>
        </w:tc>
        <w:tc>
          <w:tcPr>
            <w:tcW w:w="911" w:type="pct"/>
          </w:tcPr>
          <w:p w14:paraId="7B1A43D4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4B3A970A" w14:textId="1BEC049A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56E0C29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21C12E08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7DE8C50D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0B0FA2C1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49B7DD67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71E38247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129AF1C" w14:textId="77777777" w:rsidR="000572D3" w:rsidRPr="000572D3" w:rsidRDefault="000572D3" w:rsidP="000572D3">
            <w:pPr>
              <w:pStyle w:val="Time"/>
              <w:jc w:val="left"/>
            </w:pPr>
            <w:r w:rsidRPr="000572D3">
              <w:t xml:space="preserve">Outdoor play                    </w:t>
            </w:r>
          </w:p>
          <w:p w14:paraId="4009D887" w14:textId="08CF1BCE" w:rsidR="00A5675B" w:rsidRPr="00D05149" w:rsidRDefault="00A5675B" w:rsidP="009F626B">
            <w:pPr>
              <w:pStyle w:val="Time"/>
              <w:jc w:val="left"/>
            </w:pPr>
          </w:p>
        </w:tc>
      </w:tr>
      <w:tr w:rsidR="00A5675B" w:rsidRPr="00D05149" w14:paraId="39DD1C38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10ABAAD1" w14:textId="2208651A" w:rsidR="00A5675B" w:rsidRPr="00D05149" w:rsidRDefault="009F626B" w:rsidP="00905C79">
            <w:pPr>
              <w:pStyle w:val="Time"/>
            </w:pPr>
            <w:r w:rsidRPr="009F626B">
              <w:t>1</w:t>
            </w:r>
            <w:r>
              <w:t>1</w:t>
            </w:r>
            <w:r w:rsidRPr="009F626B">
              <w:t>:00 - 1</w:t>
            </w:r>
            <w:r>
              <w:t>2</w:t>
            </w:r>
            <w:r w:rsidRPr="009F626B">
              <w:t>:00</w:t>
            </w:r>
          </w:p>
        </w:tc>
        <w:tc>
          <w:tcPr>
            <w:tcW w:w="911" w:type="pct"/>
            <w:shd w:val="clear" w:color="auto" w:fill="E7E6E6" w:themeFill="background2"/>
          </w:tcPr>
          <w:p w14:paraId="24C4BE90" w14:textId="5BDF1415" w:rsidR="00A5675B" w:rsidRPr="00D05149" w:rsidRDefault="000572D3" w:rsidP="00905C79">
            <w:pPr>
              <w:pStyle w:val="Time"/>
              <w:jc w:val="left"/>
            </w:pPr>
            <w:r>
              <w:t>Cooking class</w:t>
            </w:r>
            <w:r w:rsidR="008C13C7">
              <w:t xml:space="preserve"> (fruit salad)</w:t>
            </w:r>
          </w:p>
        </w:tc>
        <w:tc>
          <w:tcPr>
            <w:tcW w:w="911" w:type="pct"/>
            <w:shd w:val="clear" w:color="auto" w:fill="E7E6E6" w:themeFill="background2"/>
          </w:tcPr>
          <w:p w14:paraId="2ACF5B5A" w14:textId="75041E16" w:rsidR="00A5675B" w:rsidRPr="00D05149" w:rsidRDefault="000572D3" w:rsidP="00905C79">
            <w:pPr>
              <w:pStyle w:val="Time"/>
              <w:jc w:val="left"/>
            </w:pPr>
            <w:r>
              <w:t>Making Lemonade</w:t>
            </w:r>
          </w:p>
        </w:tc>
        <w:tc>
          <w:tcPr>
            <w:tcW w:w="911" w:type="pct"/>
            <w:shd w:val="clear" w:color="auto" w:fill="E7E6E6" w:themeFill="background2"/>
          </w:tcPr>
          <w:p w14:paraId="6FF058A5" w14:textId="43122AD5" w:rsidR="00A5675B" w:rsidRPr="00D05149" w:rsidRDefault="000572D3" w:rsidP="00905C79">
            <w:pPr>
              <w:pStyle w:val="Time"/>
              <w:jc w:val="left"/>
            </w:pPr>
            <w:r>
              <w:t>Food Challenge Game</w:t>
            </w:r>
          </w:p>
        </w:tc>
        <w:tc>
          <w:tcPr>
            <w:tcW w:w="911" w:type="pct"/>
            <w:shd w:val="clear" w:color="auto" w:fill="E7E6E6" w:themeFill="background2"/>
          </w:tcPr>
          <w:p w14:paraId="7285A0AF" w14:textId="2DCC86E7" w:rsidR="00A5675B" w:rsidRPr="00D05149" w:rsidRDefault="008C13C7" w:rsidP="00905C79">
            <w:pPr>
              <w:pStyle w:val="Time"/>
              <w:jc w:val="left"/>
            </w:pPr>
            <w:r>
              <w:t>Cooking class (ice cream)</w:t>
            </w:r>
          </w:p>
        </w:tc>
        <w:tc>
          <w:tcPr>
            <w:tcW w:w="911" w:type="pct"/>
            <w:shd w:val="clear" w:color="auto" w:fill="E7E6E6" w:themeFill="background2"/>
          </w:tcPr>
          <w:p w14:paraId="0B724566" w14:textId="711F836F" w:rsidR="00A5675B" w:rsidRPr="00D05149" w:rsidRDefault="008C13C7" w:rsidP="00905C79">
            <w:pPr>
              <w:pStyle w:val="Time"/>
              <w:jc w:val="left"/>
            </w:pPr>
            <w:r>
              <w:t>Movie Day/ popcorn</w:t>
            </w:r>
          </w:p>
        </w:tc>
      </w:tr>
      <w:tr w:rsidR="00A5675B" w:rsidRPr="00D05149" w14:paraId="5AE07DDC" w14:textId="77777777" w:rsidTr="00087459">
        <w:trPr>
          <w:trHeight w:hRule="exact" w:val="630"/>
        </w:trPr>
        <w:tc>
          <w:tcPr>
            <w:tcW w:w="445" w:type="pct"/>
          </w:tcPr>
          <w:p w14:paraId="729052BA" w14:textId="27540DCD" w:rsidR="00A5675B" w:rsidRPr="00D05149" w:rsidRDefault="009F626B" w:rsidP="00905C79">
            <w:pPr>
              <w:pStyle w:val="Time"/>
            </w:pPr>
            <w:r w:rsidRPr="009F626B">
              <w:t>1</w:t>
            </w:r>
            <w:r>
              <w:t>2</w:t>
            </w:r>
            <w:r w:rsidRPr="009F626B">
              <w:t>:00 - 12:</w:t>
            </w:r>
            <w:r>
              <w:t>3</w:t>
            </w:r>
            <w:r w:rsidRPr="009F626B">
              <w:t>0</w:t>
            </w:r>
          </w:p>
        </w:tc>
        <w:tc>
          <w:tcPr>
            <w:tcW w:w="911" w:type="pct"/>
          </w:tcPr>
          <w:p w14:paraId="59B9998C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25C2A73A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384E72F1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37962713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45B4588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1665D6ED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E22F95B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5BF2FF76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4FA50700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143F4902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2CA39F5C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71493A3C" w14:textId="1B574B72" w:rsidR="00A5675B" w:rsidRPr="00D05149" w:rsidRDefault="00087459" w:rsidP="00905C79">
            <w:pPr>
              <w:pStyle w:val="Time"/>
            </w:pPr>
            <w:r w:rsidRPr="00087459">
              <w:t>12:</w:t>
            </w:r>
            <w:r>
              <w:t>3</w:t>
            </w:r>
            <w:r w:rsidRPr="00087459">
              <w:t>0 - 1</w:t>
            </w:r>
            <w:r>
              <w:t>3</w:t>
            </w:r>
            <w:r w:rsidRPr="00087459">
              <w:t>:30</w:t>
            </w:r>
          </w:p>
        </w:tc>
        <w:tc>
          <w:tcPr>
            <w:tcW w:w="911" w:type="pct"/>
            <w:shd w:val="clear" w:color="auto" w:fill="E7E6E6" w:themeFill="background2"/>
          </w:tcPr>
          <w:p w14:paraId="5DD04F66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214BFD6B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B080BE5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7B45C1D1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6ADB08A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3E2967DC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5AC9C6DE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5582435B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677DF741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015ECB23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57A407C3" w14:textId="77777777" w:rsidTr="00087459">
        <w:trPr>
          <w:trHeight w:hRule="exact" w:val="630"/>
        </w:trPr>
        <w:tc>
          <w:tcPr>
            <w:tcW w:w="445" w:type="pct"/>
          </w:tcPr>
          <w:p w14:paraId="1C255542" w14:textId="7DF52ED2" w:rsidR="00A5675B" w:rsidRPr="00D05149" w:rsidRDefault="00087459" w:rsidP="00905C79">
            <w:pPr>
              <w:pStyle w:val="Time"/>
            </w:pPr>
            <w:r w:rsidRPr="00087459">
              <w:t>1</w:t>
            </w:r>
            <w:r>
              <w:t>3</w:t>
            </w:r>
            <w:r w:rsidRPr="00087459">
              <w:t>:30 - 1</w:t>
            </w:r>
            <w:r>
              <w:t>4</w:t>
            </w:r>
            <w:r w:rsidRPr="00087459">
              <w:t>:</w:t>
            </w:r>
            <w:r>
              <w:t>0</w:t>
            </w:r>
            <w:r w:rsidRPr="00087459">
              <w:t>0</w:t>
            </w:r>
          </w:p>
        </w:tc>
        <w:tc>
          <w:tcPr>
            <w:tcW w:w="911" w:type="pct"/>
          </w:tcPr>
          <w:p w14:paraId="6E082D0B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5F4472DE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61014E7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5FF7A572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159AF77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3A92F310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1067D446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32836ED3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4C9E8D28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773F6F76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55C3FD57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4ACAB475" w14:textId="493C0B86" w:rsidR="00A5675B" w:rsidRPr="00D05149" w:rsidRDefault="00087459" w:rsidP="00905C79">
            <w:pPr>
              <w:pStyle w:val="Time"/>
            </w:pPr>
            <w:r w:rsidRPr="00087459">
              <w:t>1</w:t>
            </w:r>
            <w:r>
              <w:t>4</w:t>
            </w:r>
            <w:r w:rsidRPr="00087459">
              <w:t>:</w:t>
            </w:r>
            <w:r>
              <w:t>0</w:t>
            </w:r>
            <w:r w:rsidRPr="00087459">
              <w:t>0 - 1</w:t>
            </w:r>
            <w:r>
              <w:t>5</w:t>
            </w:r>
            <w:r w:rsidRPr="00087459">
              <w:t>:00</w:t>
            </w:r>
          </w:p>
        </w:tc>
        <w:tc>
          <w:tcPr>
            <w:tcW w:w="911" w:type="pct"/>
            <w:shd w:val="clear" w:color="auto" w:fill="E7E6E6" w:themeFill="background2"/>
          </w:tcPr>
          <w:p w14:paraId="5D79C691" w14:textId="1B3561B8" w:rsidR="00A5675B" w:rsidRPr="00D05149" w:rsidRDefault="000572D3" w:rsidP="00905C79">
            <w:pPr>
              <w:pStyle w:val="Time"/>
              <w:jc w:val="left"/>
            </w:pPr>
            <w:r>
              <w:t>Motor skills activities (cutting/ pulling)</w:t>
            </w:r>
          </w:p>
        </w:tc>
        <w:tc>
          <w:tcPr>
            <w:tcW w:w="911" w:type="pct"/>
            <w:shd w:val="clear" w:color="auto" w:fill="E7E6E6" w:themeFill="background2"/>
          </w:tcPr>
          <w:p w14:paraId="23C38F41" w14:textId="72797A30" w:rsidR="00A5675B" w:rsidRPr="00D05149" w:rsidRDefault="000572D3" w:rsidP="00905C79">
            <w:pPr>
              <w:pStyle w:val="Time"/>
              <w:jc w:val="left"/>
            </w:pPr>
            <w:r>
              <w:t>Handmade Playdough</w:t>
            </w:r>
          </w:p>
        </w:tc>
        <w:tc>
          <w:tcPr>
            <w:tcW w:w="911" w:type="pct"/>
            <w:shd w:val="clear" w:color="auto" w:fill="E7E6E6" w:themeFill="background2"/>
          </w:tcPr>
          <w:p w14:paraId="205B7DA4" w14:textId="601EDD98" w:rsidR="00A5675B" w:rsidRPr="00D05149" w:rsidRDefault="008C13C7" w:rsidP="00905C79">
            <w:pPr>
              <w:pStyle w:val="Time"/>
              <w:jc w:val="left"/>
            </w:pPr>
            <w:r>
              <w:t>Grocery store</w:t>
            </w:r>
          </w:p>
        </w:tc>
        <w:tc>
          <w:tcPr>
            <w:tcW w:w="911" w:type="pct"/>
            <w:shd w:val="clear" w:color="auto" w:fill="E7E6E6" w:themeFill="background2"/>
          </w:tcPr>
          <w:p w14:paraId="70EFCBED" w14:textId="69488400" w:rsidR="00A5675B" w:rsidRPr="00D05149" w:rsidRDefault="008C13C7" w:rsidP="00905C79">
            <w:pPr>
              <w:pStyle w:val="Time"/>
              <w:jc w:val="left"/>
            </w:pPr>
            <w:r>
              <w:t>DIY circle lollipop</w:t>
            </w:r>
          </w:p>
        </w:tc>
        <w:tc>
          <w:tcPr>
            <w:tcW w:w="911" w:type="pct"/>
            <w:shd w:val="clear" w:color="auto" w:fill="E7E6E6" w:themeFill="background2"/>
          </w:tcPr>
          <w:p w14:paraId="3A6F2AA6" w14:textId="632C485F" w:rsidR="00A5675B" w:rsidRPr="00D05149" w:rsidRDefault="003B7E8A" w:rsidP="00905C79">
            <w:pPr>
              <w:pStyle w:val="Time"/>
              <w:jc w:val="left"/>
            </w:pPr>
            <w:r>
              <w:t>Fruit Stamp Art</w:t>
            </w:r>
          </w:p>
        </w:tc>
      </w:tr>
      <w:tr w:rsidR="00A5675B" w:rsidRPr="00D05149" w14:paraId="0E53D608" w14:textId="77777777" w:rsidTr="00087459">
        <w:trPr>
          <w:trHeight w:hRule="exact" w:val="630"/>
        </w:trPr>
        <w:tc>
          <w:tcPr>
            <w:tcW w:w="445" w:type="pct"/>
          </w:tcPr>
          <w:p w14:paraId="5ADAE70B" w14:textId="2E2416E0" w:rsidR="00A5675B" w:rsidRPr="00D05149" w:rsidRDefault="00087459" w:rsidP="00905C79">
            <w:pPr>
              <w:pStyle w:val="Time"/>
            </w:pPr>
            <w:r w:rsidRPr="00087459">
              <w:t>1</w:t>
            </w:r>
            <w:r>
              <w:t>5</w:t>
            </w:r>
            <w:r w:rsidRPr="00087459">
              <w:t>:00 - 15:</w:t>
            </w:r>
            <w:r>
              <w:t>3</w:t>
            </w:r>
            <w:r w:rsidRPr="00087459">
              <w:t>0</w:t>
            </w:r>
          </w:p>
        </w:tc>
        <w:tc>
          <w:tcPr>
            <w:tcW w:w="911" w:type="pct"/>
          </w:tcPr>
          <w:p w14:paraId="730FF3F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1ADE752E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BAD47D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63421391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462A938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78F581CE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7810C87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7D81BDC2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144DE1D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7559BA7A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03A8AD2C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4146A030" w14:textId="13DADF33" w:rsidR="00A5675B" w:rsidRPr="00D05149" w:rsidRDefault="00087459" w:rsidP="00905C79">
            <w:pPr>
              <w:pStyle w:val="Time"/>
            </w:pPr>
            <w:r w:rsidRPr="00087459">
              <w:t>15:</w:t>
            </w:r>
            <w:r>
              <w:t>3</w:t>
            </w:r>
            <w:r w:rsidRPr="00087459">
              <w:t>0 - 1</w:t>
            </w:r>
            <w:r>
              <w:t>7</w:t>
            </w:r>
            <w:r w:rsidRPr="00087459">
              <w:t>:</w:t>
            </w:r>
            <w:r>
              <w:t>0</w:t>
            </w:r>
            <w:r w:rsidRPr="00087459">
              <w:t>0</w:t>
            </w:r>
          </w:p>
        </w:tc>
        <w:tc>
          <w:tcPr>
            <w:tcW w:w="911" w:type="pct"/>
            <w:shd w:val="clear" w:color="auto" w:fill="E7E6E6" w:themeFill="background2"/>
          </w:tcPr>
          <w:p w14:paraId="37DB08E9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4D7C1C84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1DE12A0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2D5ECDF2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5FB4BAAE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290F7629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0539F91D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5134D40B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36B4987E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72B778F8" w14:textId="77777777" w:rsidR="00A5675B" w:rsidRPr="00D05149" w:rsidRDefault="00A5675B" w:rsidP="00905C79">
            <w:pPr>
              <w:pStyle w:val="Time"/>
              <w:jc w:val="left"/>
            </w:pPr>
          </w:p>
        </w:tc>
      </w:tr>
    </w:tbl>
    <w:p w14:paraId="485EFA99" w14:textId="77777777" w:rsidR="00A5675B" w:rsidRPr="00372AA3" w:rsidRDefault="00A5675B" w:rsidP="00A5675B">
      <w:pPr>
        <w:pStyle w:val="BodyText"/>
        <w:spacing w:before="19"/>
        <w:rPr>
          <w:rFonts w:ascii="Calibri" w:hAnsi="Calibri" w:cs="Calibri"/>
        </w:rPr>
      </w:pPr>
    </w:p>
    <w:sectPr w:rsidR="00A5675B" w:rsidRPr="00372AA3" w:rsidSect="00A5675B">
      <w:headerReference w:type="default" r:id="rId11"/>
      <w:pgSz w:w="16838" w:h="11906" w:orient="landscape" w:code="9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33F3" w14:textId="77777777" w:rsidR="00953700" w:rsidRDefault="00953700" w:rsidP="00535661">
      <w:pPr>
        <w:spacing w:after="0" w:line="240" w:lineRule="auto"/>
      </w:pPr>
      <w:r>
        <w:separator/>
      </w:r>
    </w:p>
  </w:endnote>
  <w:endnote w:type="continuationSeparator" w:id="0">
    <w:p w14:paraId="62DD5E50" w14:textId="77777777" w:rsidR="00953700" w:rsidRDefault="00953700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898C" w14:textId="77777777" w:rsidR="00953700" w:rsidRDefault="00953700" w:rsidP="00535661">
      <w:pPr>
        <w:spacing w:after="0" w:line="240" w:lineRule="auto"/>
      </w:pPr>
      <w:r>
        <w:separator/>
      </w:r>
    </w:p>
  </w:footnote>
  <w:footnote w:type="continuationSeparator" w:id="0">
    <w:p w14:paraId="2B1E23EB" w14:textId="77777777" w:rsidR="00953700" w:rsidRDefault="00953700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5AE0" w14:textId="77777777" w:rsidR="001705E5" w:rsidRDefault="00A567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92C352" wp14:editId="0A5BD578">
              <wp:simplePos x="0" y="0"/>
              <wp:positionH relativeFrom="margin">
                <wp:posOffset>7213986</wp:posOffset>
              </wp:positionH>
              <wp:positionV relativeFrom="topMargin">
                <wp:posOffset>310542</wp:posOffset>
              </wp:positionV>
              <wp:extent cx="2947670" cy="419100"/>
              <wp:effectExtent l="0" t="0" r="5080" b="0"/>
              <wp:wrapNone/>
              <wp:docPr id="21409956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842D" w14:textId="77777777" w:rsidR="00A5675B" w:rsidRDefault="00A5675B" w:rsidP="00A5675B">
                          <w:pPr>
                            <w:pStyle w:val="BodyText"/>
                            <w:spacing w:line="294" w:lineRule="exact"/>
                            <w:ind w:left="564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Maple</w:t>
                          </w:r>
                          <w:r>
                            <w:rPr>
                              <w:rFonts w:ascii="Arial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Bear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Tirana</w:t>
                          </w:r>
                        </w:p>
                        <w:p w14:paraId="7C4179C0" w14:textId="77777777" w:rsidR="00A5675B" w:rsidRDefault="00A5675B" w:rsidP="00A5675B">
                          <w:pPr>
                            <w:pStyle w:val="BodyText"/>
                            <w:spacing w:before="19"/>
                            <w:ind w:left="20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800000"/>
                            </w:rPr>
                            <w:t xml:space="preserve">Summer Camp 2023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2C3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8.05pt;margin-top:24.45pt;width:232.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" filled="f" stroked="f">
              <v:textbox inset="0,0,0,0">
                <w:txbxContent>
                  <w:p w14:paraId="209E842D" w14:textId="77777777" w:rsidR="00A5675B" w:rsidRDefault="00A5675B" w:rsidP="00A5675B">
                    <w:pPr>
                      <w:pStyle w:val="BodyText"/>
                      <w:spacing w:line="294" w:lineRule="exact"/>
                      <w:ind w:left="564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Maple</w:t>
                    </w:r>
                    <w:r>
                      <w:rPr>
                        <w:rFonts w:ascii="Arial"/>
                        <w:spacing w:val="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Bear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Tirana</w:t>
                    </w:r>
                  </w:p>
                  <w:p w14:paraId="7C4179C0" w14:textId="77777777" w:rsidR="00A5675B" w:rsidRDefault="00A5675B" w:rsidP="00A5675B">
                    <w:pPr>
                      <w:pStyle w:val="BodyText"/>
                      <w:spacing w:before="19"/>
                      <w:ind w:left="20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00000"/>
                      </w:rPr>
                      <w:t xml:space="preserve">Summer Camp 2023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19044F" wp14:editId="5AC70884">
              <wp:simplePos x="0" y="0"/>
              <wp:positionH relativeFrom="column">
                <wp:posOffset>-228600</wp:posOffset>
              </wp:positionH>
              <wp:positionV relativeFrom="paragraph">
                <wp:posOffset>-274320</wp:posOffset>
              </wp:positionV>
              <wp:extent cx="10684151" cy="977900"/>
              <wp:effectExtent l="0" t="0" r="3175" b="0"/>
              <wp:wrapSquare wrapText="bothSides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4151" cy="977900"/>
                        <a:chOff x="0" y="0"/>
                        <a:chExt cx="10684151" cy="9779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2226" y="0"/>
                          <a:ext cx="77819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" name="Picture 3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9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C7741C" id="Group 8" o:spid="_x0000_s1026" style="position:absolute;margin-left:-18pt;margin-top:-21.6pt;width:841.25pt;height:77pt;z-index:251659264" coordsize="106841,9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NIAAAAAUmdo&#10;dGxvbmcAAAU7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Ao8P3hwYWNrZXQgZW5kPSd3Jz8+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RAAAAAAf/bAIQAAQEBAQEBAQEBAQEBAQEBAQEBAQEBAQEBAQEBAQIB&#10;AQEBAQECAgICAgICAgICAgICAgMDAwMDAwMDAwMDAwMDAwEBAQEBAQECAQECAwICAgMDAwMDAwMD&#10;AwMDAwMDAwMDAwMDAwMDAwMDAwMDAwMDAwMDAwMDAwMDAwMDAwMDAwMD/8AAEQgA0gU7AwERAAIR&#10;AQMRAf/dAAQAqP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29022;width:77819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">
                <v:imagedata r:id="rId2" o:title=""/>
                <v:path arrowok="t"/>
              </v:shape>
              <v:shape id="Picture 36" o:spid="_x0000_s1028" type="#_x0000_t75" style="position:absolute;width:77819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">
                <v:imagedata r:id="rId2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B2A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E40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99C5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9E4B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9458077">
    <w:abstractNumId w:val="3"/>
  </w:num>
  <w:num w:numId="2" w16cid:durableId="1191457985">
    <w:abstractNumId w:val="2"/>
  </w:num>
  <w:num w:numId="3" w16cid:durableId="80104128">
    <w:abstractNumId w:val="1"/>
  </w:num>
  <w:num w:numId="4" w16cid:durableId="214604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5B"/>
    <w:rsid w:val="00047640"/>
    <w:rsid w:val="000572D3"/>
    <w:rsid w:val="00073F67"/>
    <w:rsid w:val="00086700"/>
    <w:rsid w:val="00087459"/>
    <w:rsid w:val="00101B58"/>
    <w:rsid w:val="00166B0C"/>
    <w:rsid w:val="001705E5"/>
    <w:rsid w:val="001A7D1C"/>
    <w:rsid w:val="00252CC9"/>
    <w:rsid w:val="002A14B7"/>
    <w:rsid w:val="002C3B9C"/>
    <w:rsid w:val="002E4997"/>
    <w:rsid w:val="003172A0"/>
    <w:rsid w:val="00372AA3"/>
    <w:rsid w:val="003975C5"/>
    <w:rsid w:val="003B7E8A"/>
    <w:rsid w:val="004A22A6"/>
    <w:rsid w:val="004E0B74"/>
    <w:rsid w:val="004F1245"/>
    <w:rsid w:val="00535661"/>
    <w:rsid w:val="00583006"/>
    <w:rsid w:val="005B624C"/>
    <w:rsid w:val="005B6801"/>
    <w:rsid w:val="00616516"/>
    <w:rsid w:val="00676ABB"/>
    <w:rsid w:val="006B6F1F"/>
    <w:rsid w:val="00714B42"/>
    <w:rsid w:val="007572CD"/>
    <w:rsid w:val="007B1533"/>
    <w:rsid w:val="007C74BA"/>
    <w:rsid w:val="0082378B"/>
    <w:rsid w:val="008255F7"/>
    <w:rsid w:val="00826000"/>
    <w:rsid w:val="008A5A34"/>
    <w:rsid w:val="008C13C7"/>
    <w:rsid w:val="008C16EB"/>
    <w:rsid w:val="00920E9F"/>
    <w:rsid w:val="00953700"/>
    <w:rsid w:val="009667AF"/>
    <w:rsid w:val="009A77D6"/>
    <w:rsid w:val="009C565C"/>
    <w:rsid w:val="009F626B"/>
    <w:rsid w:val="00A365C5"/>
    <w:rsid w:val="00A5675B"/>
    <w:rsid w:val="00A73265"/>
    <w:rsid w:val="00A86FA8"/>
    <w:rsid w:val="00B34BD7"/>
    <w:rsid w:val="00B872C4"/>
    <w:rsid w:val="00BB5990"/>
    <w:rsid w:val="00C63C1B"/>
    <w:rsid w:val="00C94A5E"/>
    <w:rsid w:val="00CB61D8"/>
    <w:rsid w:val="00D05149"/>
    <w:rsid w:val="00D52DA7"/>
    <w:rsid w:val="00D55EF5"/>
    <w:rsid w:val="00E1718D"/>
    <w:rsid w:val="00EA567A"/>
    <w:rsid w:val="00F108E1"/>
    <w:rsid w:val="00F132F8"/>
    <w:rsid w:val="00F568D7"/>
    <w:rsid w:val="00F72EB9"/>
    <w:rsid w:val="00FB3CB9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B2F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  <w:style w:type="paragraph" w:styleId="BodyText">
    <w:name w:val="Body Text"/>
    <w:basedOn w:val="Normal"/>
    <w:link w:val="BodyTextChar"/>
    <w:uiPriority w:val="1"/>
    <w:qFormat/>
    <w:rsid w:val="00A5675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5675B"/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o%20FERO%20-%20PC%20WfH\AppData\Roaming\Microsoft\Templates\Bubbles%20appoint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B4A8FD61BE46089C6ED49472C59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02EBE-B9D9-46D9-8B13-B72470494F38}"/>
      </w:docPartPr>
      <w:docPartBody>
        <w:p w:rsidR="00925EE6" w:rsidRDefault="00E70A97" w:rsidP="00E70A97">
          <w:pPr>
            <w:pStyle w:val="6BB4A8FD61BE46089C6ED49472C59FB3"/>
          </w:pPr>
          <w:r w:rsidRPr="00D05149">
            <w:t>Monday</w:t>
          </w:r>
        </w:p>
      </w:docPartBody>
    </w:docPart>
    <w:docPart>
      <w:docPartPr>
        <w:name w:val="763345F7E824438AA50D1EF9A8BC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60DF4-FC3D-4950-BA01-F5618D49CCEF}"/>
      </w:docPartPr>
      <w:docPartBody>
        <w:p w:rsidR="00925EE6" w:rsidRDefault="00E70A97" w:rsidP="00E70A97">
          <w:pPr>
            <w:pStyle w:val="763345F7E824438AA50D1EF9A8BC1D06"/>
          </w:pPr>
          <w:r w:rsidRPr="00D05149">
            <w:rPr>
              <w:rStyle w:val="PlaceholderText"/>
              <w:color w:val="44546A" w:themeColor="text2"/>
            </w:rPr>
            <w:t>Tuesday</w:t>
          </w:r>
        </w:p>
      </w:docPartBody>
    </w:docPart>
    <w:docPart>
      <w:docPartPr>
        <w:name w:val="5EBD3CDE12AF4CFDAA8848685278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AB37-D926-4F22-8A13-BB5883F34497}"/>
      </w:docPartPr>
      <w:docPartBody>
        <w:p w:rsidR="00925EE6" w:rsidRDefault="00E70A97" w:rsidP="00E70A97">
          <w:pPr>
            <w:pStyle w:val="5EBD3CDE12AF4CFDAA884868527892E8"/>
          </w:pPr>
          <w:r w:rsidRPr="00D05149">
            <w:rPr>
              <w:rStyle w:val="PlaceholderText"/>
              <w:color w:val="44546A" w:themeColor="text2"/>
            </w:rPr>
            <w:t>Wednesday</w:t>
          </w:r>
        </w:p>
      </w:docPartBody>
    </w:docPart>
    <w:docPart>
      <w:docPartPr>
        <w:name w:val="5A2AAFE0124646918BF5B1A462A2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97FF4-2F70-42AB-9AE4-41C315670963}"/>
      </w:docPartPr>
      <w:docPartBody>
        <w:p w:rsidR="00925EE6" w:rsidRDefault="00E70A97" w:rsidP="00E70A97">
          <w:pPr>
            <w:pStyle w:val="5A2AAFE0124646918BF5B1A462A2B15E"/>
          </w:pPr>
          <w:r w:rsidRPr="00D05149">
            <w:rPr>
              <w:rStyle w:val="PlaceholderText"/>
              <w:color w:val="44546A" w:themeColor="text2"/>
            </w:rPr>
            <w:t>Thursday</w:t>
          </w:r>
        </w:p>
      </w:docPartBody>
    </w:docPart>
    <w:docPart>
      <w:docPartPr>
        <w:name w:val="19797E552E77468EB40183D96436C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345B-D3D5-47FB-9617-F7AB5FB339CE}"/>
      </w:docPartPr>
      <w:docPartBody>
        <w:p w:rsidR="00925EE6" w:rsidRDefault="00E70A97" w:rsidP="00E70A97">
          <w:pPr>
            <w:pStyle w:val="19797E552E77468EB40183D96436C037"/>
          </w:pPr>
          <w:r w:rsidRPr="00D05149">
            <w:rPr>
              <w:rStyle w:val="PlaceholderText"/>
              <w:color w:val="44546A" w:themeColor="text2"/>
            </w:rP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97"/>
    <w:rsid w:val="006C4024"/>
    <w:rsid w:val="0086571A"/>
    <w:rsid w:val="00925EE6"/>
    <w:rsid w:val="0094406D"/>
    <w:rsid w:val="00A51ED2"/>
    <w:rsid w:val="00E7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A97"/>
    <w:rPr>
      <w:color w:val="808080"/>
    </w:rPr>
  </w:style>
  <w:style w:type="paragraph" w:customStyle="1" w:styleId="6BB4A8FD61BE46089C6ED49472C59FB3">
    <w:name w:val="6BB4A8FD61BE46089C6ED49472C59FB3"/>
    <w:rsid w:val="00E70A97"/>
  </w:style>
  <w:style w:type="paragraph" w:customStyle="1" w:styleId="763345F7E824438AA50D1EF9A8BC1D06">
    <w:name w:val="763345F7E824438AA50D1EF9A8BC1D06"/>
    <w:rsid w:val="00E70A97"/>
  </w:style>
  <w:style w:type="paragraph" w:customStyle="1" w:styleId="5EBD3CDE12AF4CFDAA884868527892E8">
    <w:name w:val="5EBD3CDE12AF4CFDAA884868527892E8"/>
    <w:rsid w:val="00E70A97"/>
  </w:style>
  <w:style w:type="paragraph" w:customStyle="1" w:styleId="5A2AAFE0124646918BF5B1A462A2B15E">
    <w:name w:val="5A2AAFE0124646918BF5B1A462A2B15E"/>
    <w:rsid w:val="00E70A97"/>
  </w:style>
  <w:style w:type="paragraph" w:customStyle="1" w:styleId="19797E552E77468EB40183D96436C037">
    <w:name w:val="19797E552E77468EB40183D96436C037"/>
    <w:rsid w:val="00E70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4D4082-502E-4378-B1C5-476223BC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Bubbles appointment calendar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2023-05-17T21:07:00Z</dcterms:created>
  <dcterms:modified xsi:type="dcterms:W3CDTF">2023-05-17T21:33:00Z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