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0B82" w14:textId="77777777" w:rsidR="00A5675B" w:rsidRDefault="00A5675B" w:rsidP="00A5675B">
      <w:pPr>
        <w:pStyle w:val="BodyText"/>
        <w:spacing w:line="294" w:lineRule="exact"/>
        <w:ind w:left="564"/>
        <w:jc w:val="right"/>
        <w:rPr>
          <w:rFonts w:ascii="Arial"/>
        </w:rPr>
      </w:pPr>
      <w:r>
        <w:rPr>
          <w:rFonts w:ascii="Arial"/>
        </w:rPr>
        <w:t>Week 1</w:t>
      </w:r>
    </w:p>
    <w:p w14:paraId="3FD43CEA" w14:textId="22B258FB" w:rsidR="00A5675B" w:rsidRPr="00101B58" w:rsidRDefault="009F626B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  <w:r>
        <w:rPr>
          <w:rFonts w:ascii="Arial"/>
          <w:color w:val="FF0000"/>
        </w:rPr>
        <w:t>Summer in Space</w:t>
      </w:r>
    </w:p>
    <w:p w14:paraId="4C31A9CF" w14:textId="77777777" w:rsidR="00A5675B" w:rsidRPr="00101B58" w:rsidRDefault="00A5675B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</w:p>
    <w:tbl>
      <w:tblPr>
        <w:tblW w:w="4994" w:type="pct"/>
        <w:tblBorders>
          <w:insideV w:val="dashSmallGap" w:sz="4" w:space="0" w:color="auto"/>
        </w:tblBorders>
        <w:tblLook w:val="0600" w:firstRow="0" w:lastRow="0" w:firstColumn="0" w:lastColumn="0" w:noHBand="1" w:noVBand="1"/>
      </w:tblPr>
      <w:tblGrid>
        <w:gridCol w:w="1434"/>
        <w:gridCol w:w="2933"/>
        <w:gridCol w:w="2933"/>
        <w:gridCol w:w="2933"/>
        <w:gridCol w:w="2933"/>
        <w:gridCol w:w="2933"/>
      </w:tblGrid>
      <w:tr w:rsidR="00101B58" w:rsidRPr="00101B58" w14:paraId="1A499B97" w14:textId="77777777" w:rsidTr="00087459">
        <w:trPr>
          <w:trHeight w:hRule="exact" w:val="900"/>
        </w:trPr>
        <w:tc>
          <w:tcPr>
            <w:tcW w:w="445" w:type="pct"/>
          </w:tcPr>
          <w:p w14:paraId="284C4B02" w14:textId="77777777" w:rsidR="00A5675B" w:rsidRPr="00101B58" w:rsidRDefault="00A5675B" w:rsidP="00905C79">
            <w:pPr>
              <w:pStyle w:val="Time"/>
              <w:rPr>
                <w:color w:val="FF0000"/>
              </w:rPr>
            </w:pPr>
          </w:p>
        </w:tc>
        <w:sdt>
          <w:sdtPr>
            <w:rPr>
              <w:rFonts w:ascii="Arial"/>
              <w:color w:val="FF0000"/>
            </w:rPr>
            <w:id w:val="-1414311424"/>
            <w:placeholder>
              <w:docPart w:val="6BB4A8FD61BE46089C6ED49472C59FB3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1E65948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Monday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221911704"/>
            <w:placeholder>
              <w:docPart w:val="763345F7E824438AA50D1EF9A8BC1D06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CFBD28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Tuesday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1169675000"/>
            <w:placeholder>
              <w:docPart w:val="5EBD3CDE12AF4CFDAA884868527892E8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73C982A6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Wednesday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996803722"/>
            <w:placeholder>
              <w:docPart w:val="5A2AAFE0124646918BF5B1A462A2B15E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4A61E2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Thursday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1325743805"/>
            <w:placeholder>
              <w:docPart w:val="19797E552E77468EB40183D96436C037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3E09890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Friday</w:t>
                </w:r>
              </w:p>
            </w:tc>
          </w:sdtContent>
        </w:sdt>
      </w:tr>
      <w:tr w:rsidR="00A5675B" w:rsidRPr="00D05149" w14:paraId="371E9973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4E2AA14" w14:textId="0099375F" w:rsidR="00A5675B" w:rsidRPr="00D05149" w:rsidRDefault="009F626B" w:rsidP="00905C79">
            <w:pPr>
              <w:pStyle w:val="Time"/>
              <w:jc w:val="center"/>
            </w:pPr>
            <w:r>
              <w:t>8</w:t>
            </w:r>
            <w:r w:rsidR="00A5675B" w:rsidRPr="00D05149">
              <w:t>:00</w:t>
            </w:r>
            <w:r w:rsidR="00A5675B">
              <w:t xml:space="preserve"> - </w:t>
            </w:r>
            <w:r>
              <w:t>8</w:t>
            </w:r>
            <w:r w:rsidR="00A5675B" w:rsidRPr="00D05149">
              <w:t>:</w:t>
            </w:r>
            <w:r>
              <w:t>3</w:t>
            </w:r>
            <w:r w:rsidR="00A5675B" w:rsidRPr="00D05149">
              <w:t>0</w:t>
            </w:r>
            <w:r w:rsidR="00A5675B">
              <w:t xml:space="preserve"> </w:t>
            </w:r>
          </w:p>
        </w:tc>
        <w:tc>
          <w:tcPr>
            <w:tcW w:w="911" w:type="pct"/>
            <w:shd w:val="clear" w:color="auto" w:fill="E7E6E6" w:themeFill="background2"/>
          </w:tcPr>
          <w:p w14:paraId="2210F2A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56A379E9" w14:textId="5AC3E75B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236374AC" w14:textId="64EE7385" w:rsidR="009F626B" w:rsidRPr="009F626B" w:rsidRDefault="009F626B" w:rsidP="009F626B">
            <w:pPr>
              <w:pStyle w:val="Time"/>
              <w:jc w:val="both"/>
            </w:pPr>
            <w:r w:rsidRPr="009F626B">
              <w:t>Arrival Activities</w:t>
            </w:r>
          </w:p>
          <w:p w14:paraId="5888C5C5" w14:textId="350187C3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94FE56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12180683" w14:textId="46195F4A" w:rsidR="00A5675B" w:rsidRPr="00D05149" w:rsidRDefault="00A5675B" w:rsidP="009F626B">
            <w:pPr>
              <w:pStyle w:val="Time"/>
            </w:pPr>
          </w:p>
        </w:tc>
        <w:tc>
          <w:tcPr>
            <w:tcW w:w="911" w:type="pct"/>
            <w:shd w:val="clear" w:color="auto" w:fill="E7E6E6" w:themeFill="background2"/>
          </w:tcPr>
          <w:p w14:paraId="1BB7FC6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3EBE914D" w14:textId="7486CE91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35CE4CB" w14:textId="711A3B11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2FD91C47" w14:textId="10306375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31D99832" w14:textId="77777777" w:rsidTr="00087459">
        <w:trPr>
          <w:trHeight w:hRule="exact" w:val="630"/>
        </w:trPr>
        <w:tc>
          <w:tcPr>
            <w:tcW w:w="445" w:type="pct"/>
          </w:tcPr>
          <w:p w14:paraId="2BF19976" w14:textId="7CBE1247" w:rsidR="00A5675B" w:rsidRPr="00D05149" w:rsidRDefault="009F626B" w:rsidP="009F626B">
            <w:pPr>
              <w:pStyle w:val="Time"/>
              <w:jc w:val="center"/>
            </w:pPr>
            <w:r>
              <w:t>8</w:t>
            </w:r>
            <w:r w:rsidRPr="009F626B">
              <w:t>:</w:t>
            </w:r>
            <w:r>
              <w:t>3</w:t>
            </w:r>
            <w:r w:rsidRPr="009F626B">
              <w:t xml:space="preserve">0 - </w:t>
            </w:r>
            <w:r>
              <w:t>9</w:t>
            </w:r>
            <w:r w:rsidRPr="009F626B">
              <w:t>:00</w:t>
            </w:r>
          </w:p>
        </w:tc>
        <w:tc>
          <w:tcPr>
            <w:tcW w:w="911" w:type="pct"/>
          </w:tcPr>
          <w:p w14:paraId="6E98FEAF" w14:textId="6ACFF4A9" w:rsidR="00A5675B" w:rsidRPr="00D05149" w:rsidRDefault="009F626B" w:rsidP="00905C79">
            <w:pPr>
              <w:pStyle w:val="Time"/>
              <w:jc w:val="left"/>
            </w:pPr>
            <w:r>
              <w:t>Breakfast</w:t>
            </w:r>
          </w:p>
        </w:tc>
        <w:tc>
          <w:tcPr>
            <w:tcW w:w="911" w:type="pct"/>
          </w:tcPr>
          <w:p w14:paraId="7E6F6FF7" w14:textId="46AE5C6B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14274241" w14:textId="1E698086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41258444" w14:textId="06A2C909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574FF793" w14:textId="2B64203F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</w:tr>
      <w:tr w:rsidR="00A5675B" w:rsidRPr="00D05149" w14:paraId="4FB2A6B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03B08F2F" w14:textId="4E88E2D5" w:rsidR="00A5675B" w:rsidRPr="00D05149" w:rsidRDefault="009F626B" w:rsidP="009F626B">
            <w:pPr>
              <w:pStyle w:val="Time"/>
              <w:jc w:val="center"/>
            </w:pPr>
            <w:r>
              <w:t>9</w:t>
            </w:r>
            <w:r w:rsidRPr="009F626B">
              <w:t>:</w:t>
            </w:r>
            <w:r>
              <w:t>0</w:t>
            </w:r>
            <w:r w:rsidRPr="009F626B">
              <w:t xml:space="preserve">0 - </w:t>
            </w:r>
            <w:r>
              <w:t>10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771A976" w14:textId="4FD08B17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Art and </w:t>
            </w:r>
            <w:r w:rsidR="00F752BC">
              <w:t>C</w:t>
            </w:r>
            <w:r w:rsidRPr="009F626B">
              <w:t xml:space="preserve">raft </w:t>
            </w:r>
            <w:r w:rsidR="00F752BC">
              <w:t>(p</w:t>
            </w:r>
            <w:r w:rsidRPr="009F626B">
              <w:t>lanets</w:t>
            </w:r>
            <w:r w:rsidR="00F752BC">
              <w:t>)</w:t>
            </w:r>
            <w:r w:rsidRPr="009F626B">
              <w:t xml:space="preserve">   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4E7ECDDC" w14:textId="6FB7C926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Building a model of solar system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71AC6163" w14:textId="370F25DF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Alien dress up/ Headband   </w:t>
            </w:r>
          </w:p>
        </w:tc>
        <w:tc>
          <w:tcPr>
            <w:tcW w:w="911" w:type="pct"/>
            <w:shd w:val="clear" w:color="auto" w:fill="E7E6E6" w:themeFill="background2"/>
          </w:tcPr>
          <w:p w14:paraId="7D210574" w14:textId="0FA39E61" w:rsidR="00A5675B" w:rsidRPr="00D05149" w:rsidRDefault="009F626B" w:rsidP="00905C79">
            <w:pPr>
              <w:pStyle w:val="Time"/>
              <w:jc w:val="left"/>
            </w:pPr>
            <w:r w:rsidRPr="009F626B">
              <w:t>Cardboard Space Shuttles</w:t>
            </w:r>
          </w:p>
        </w:tc>
        <w:tc>
          <w:tcPr>
            <w:tcW w:w="911" w:type="pct"/>
            <w:shd w:val="clear" w:color="auto" w:fill="E7E6E6" w:themeFill="background2"/>
          </w:tcPr>
          <w:p w14:paraId="76DB21F5" w14:textId="4959C199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Trip PLAYLAB                  </w:t>
            </w:r>
          </w:p>
        </w:tc>
      </w:tr>
      <w:tr w:rsidR="00A5675B" w:rsidRPr="00D05149" w14:paraId="54C47AE6" w14:textId="77777777" w:rsidTr="00087459">
        <w:trPr>
          <w:trHeight w:hRule="exact" w:val="630"/>
        </w:trPr>
        <w:tc>
          <w:tcPr>
            <w:tcW w:w="445" w:type="pct"/>
          </w:tcPr>
          <w:p w14:paraId="13B2BE48" w14:textId="08EBB3E6" w:rsidR="00A5675B" w:rsidRPr="00D05149" w:rsidRDefault="009F626B" w:rsidP="00905C79">
            <w:pPr>
              <w:pStyle w:val="Time"/>
            </w:pPr>
            <w:r>
              <w:t>10</w:t>
            </w:r>
            <w:r w:rsidRPr="009F626B">
              <w:t>:00 - 1</w:t>
            </w:r>
            <w:r>
              <w:t>1</w:t>
            </w:r>
            <w:r w:rsidRPr="009F626B">
              <w:t>:00</w:t>
            </w:r>
          </w:p>
        </w:tc>
        <w:tc>
          <w:tcPr>
            <w:tcW w:w="911" w:type="pct"/>
          </w:tcPr>
          <w:p w14:paraId="7B1A43D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4B3A970A" w14:textId="1BEC049A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56E0C29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21C12E08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7DE8C50D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0B0FA2C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9B7DD67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71E38247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009D887" w14:textId="23D57FBD" w:rsidR="00A5675B" w:rsidRPr="00D05149" w:rsidRDefault="009F626B" w:rsidP="009F626B">
            <w:pPr>
              <w:pStyle w:val="Time"/>
              <w:jc w:val="left"/>
            </w:pPr>
            <w:r w:rsidRPr="009F626B">
              <w:t xml:space="preserve">Trip PLAYLAB                  </w:t>
            </w:r>
          </w:p>
        </w:tc>
      </w:tr>
      <w:tr w:rsidR="00A5675B" w:rsidRPr="00D05149" w14:paraId="39DD1C3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0ABAAD1" w14:textId="2208651A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1</w:t>
            </w:r>
            <w:r w:rsidRPr="009F626B">
              <w:t>:00 - 1</w:t>
            </w:r>
            <w:r>
              <w:t>2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4C4BE90" w14:textId="74000BEB" w:rsidR="00A5675B" w:rsidRPr="00D05149" w:rsidRDefault="009F626B" w:rsidP="00905C79">
            <w:pPr>
              <w:pStyle w:val="Time"/>
              <w:jc w:val="left"/>
            </w:pPr>
            <w:r w:rsidRPr="009F626B">
              <w:t>Astronaut headband</w:t>
            </w:r>
          </w:p>
        </w:tc>
        <w:tc>
          <w:tcPr>
            <w:tcW w:w="911" w:type="pct"/>
            <w:shd w:val="clear" w:color="auto" w:fill="E7E6E6" w:themeFill="background2"/>
          </w:tcPr>
          <w:p w14:paraId="2ACF5B5A" w14:textId="6596EFDE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How planet orbit the sun           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6FF058A5" w14:textId="206B4447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Movie Day/popcorn          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7285A0AF" w14:textId="2EE6162C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Art and </w:t>
            </w:r>
            <w:r w:rsidR="00F752BC">
              <w:t>C</w:t>
            </w:r>
            <w:r w:rsidRPr="009F626B">
              <w:t xml:space="preserve">raft </w:t>
            </w:r>
            <w:r w:rsidR="00F752BC">
              <w:t>(</w:t>
            </w:r>
            <w:r w:rsidR="00DC493E">
              <w:t>r</w:t>
            </w:r>
            <w:r w:rsidR="00DC493E" w:rsidRPr="009F626B">
              <w:t>ocket</w:t>
            </w:r>
            <w:r w:rsidR="00DC493E">
              <w:t>)</w:t>
            </w:r>
          </w:p>
        </w:tc>
        <w:tc>
          <w:tcPr>
            <w:tcW w:w="911" w:type="pct"/>
            <w:shd w:val="clear" w:color="auto" w:fill="E7E6E6" w:themeFill="background2"/>
          </w:tcPr>
          <w:p w14:paraId="0B724566" w14:textId="00EC017E" w:rsidR="00A5675B" w:rsidRPr="00D05149" w:rsidRDefault="009F626B" w:rsidP="00905C79">
            <w:pPr>
              <w:pStyle w:val="Time"/>
              <w:jc w:val="left"/>
            </w:pPr>
            <w:r w:rsidRPr="009F626B">
              <w:t xml:space="preserve">Trip PLAYLAB                  </w:t>
            </w:r>
          </w:p>
        </w:tc>
      </w:tr>
      <w:tr w:rsidR="00A5675B" w:rsidRPr="00D05149" w14:paraId="5AE07DDC" w14:textId="77777777" w:rsidTr="00087459">
        <w:trPr>
          <w:trHeight w:hRule="exact" w:val="630"/>
        </w:trPr>
        <w:tc>
          <w:tcPr>
            <w:tcW w:w="445" w:type="pct"/>
          </w:tcPr>
          <w:p w14:paraId="729052BA" w14:textId="27540DCD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2</w:t>
            </w:r>
            <w:r w:rsidRPr="009F626B">
              <w:t>:00 - 12:</w:t>
            </w:r>
            <w:r>
              <w:t>3</w:t>
            </w:r>
            <w:r w:rsidRPr="009F626B">
              <w:t>0</w:t>
            </w:r>
          </w:p>
        </w:tc>
        <w:tc>
          <w:tcPr>
            <w:tcW w:w="911" w:type="pct"/>
          </w:tcPr>
          <w:p w14:paraId="59B9998C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25C2A73A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384E72F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3796271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5B4588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665D6ED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E22F95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5BF2FF76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FA50700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43F4902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2CA39F5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71493A3C" w14:textId="1B574B72" w:rsidR="00A5675B" w:rsidRPr="00D05149" w:rsidRDefault="00087459" w:rsidP="00905C79">
            <w:pPr>
              <w:pStyle w:val="Time"/>
            </w:pPr>
            <w:r w:rsidRPr="00087459">
              <w:t>12:</w:t>
            </w:r>
            <w:r>
              <w:t>3</w:t>
            </w:r>
            <w:r w:rsidRPr="00087459">
              <w:t>0 - 1</w:t>
            </w:r>
            <w:r>
              <w:t>3</w:t>
            </w:r>
            <w:r w:rsidRPr="00087459">
              <w:t>:30</w:t>
            </w:r>
          </w:p>
        </w:tc>
        <w:tc>
          <w:tcPr>
            <w:tcW w:w="911" w:type="pct"/>
            <w:shd w:val="clear" w:color="auto" w:fill="E7E6E6" w:themeFill="background2"/>
          </w:tcPr>
          <w:p w14:paraId="5DD04F6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214BFD6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B080BE5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7B45C1D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ADB08A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3E2967DC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AC9C6D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5582435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77DF741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015ECB23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7A407C3" w14:textId="77777777" w:rsidTr="00087459">
        <w:trPr>
          <w:trHeight w:hRule="exact" w:val="630"/>
        </w:trPr>
        <w:tc>
          <w:tcPr>
            <w:tcW w:w="445" w:type="pct"/>
          </w:tcPr>
          <w:p w14:paraId="1C255542" w14:textId="7DF52ED2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3</w:t>
            </w:r>
            <w:r w:rsidRPr="00087459">
              <w:t>:30 - 1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</w:tcPr>
          <w:p w14:paraId="6E082D0B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4472D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61014E7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F7A57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59AF7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A92F310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1067D44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2836ED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C9E8D2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773F6F76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5C3FD57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ACAB475" w14:textId="493C0B86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0 - 1</w:t>
            </w:r>
            <w:r>
              <w:t>5</w:t>
            </w:r>
            <w:r w:rsidRPr="00087459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5D79C691" w14:textId="18DBC06F" w:rsidR="00A5675B" w:rsidRPr="00D05149" w:rsidRDefault="00087459" w:rsidP="00905C79">
            <w:pPr>
              <w:pStyle w:val="Time"/>
              <w:jc w:val="left"/>
            </w:pPr>
            <w:r w:rsidRPr="00087459">
              <w:t xml:space="preserve">Model planets from clay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23C38F41" w14:textId="1F535EC5" w:rsidR="00A5675B" w:rsidRPr="00D05149" w:rsidRDefault="00087459" w:rsidP="00905C79">
            <w:pPr>
              <w:pStyle w:val="Time"/>
              <w:jc w:val="left"/>
            </w:pPr>
            <w:r w:rsidRPr="00087459">
              <w:t xml:space="preserve">Sticker resists starry night         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205B7DA4" w14:textId="678E4130" w:rsidR="00A5675B" w:rsidRPr="00D05149" w:rsidRDefault="00087459" w:rsidP="00905C79">
            <w:pPr>
              <w:pStyle w:val="Time"/>
              <w:jc w:val="left"/>
            </w:pPr>
            <w:r w:rsidRPr="00087459">
              <w:t xml:space="preserve">Make a telescope             </w:t>
            </w:r>
          </w:p>
        </w:tc>
        <w:tc>
          <w:tcPr>
            <w:tcW w:w="911" w:type="pct"/>
            <w:shd w:val="clear" w:color="auto" w:fill="E7E6E6" w:themeFill="background2"/>
          </w:tcPr>
          <w:p w14:paraId="70EFCBED" w14:textId="14973208" w:rsidR="00A5675B" w:rsidRPr="00D05149" w:rsidRDefault="00087459" w:rsidP="00905C79">
            <w:pPr>
              <w:pStyle w:val="Time"/>
              <w:jc w:val="left"/>
            </w:pPr>
            <w:r w:rsidRPr="00087459">
              <w:t>Sun paintings</w:t>
            </w:r>
          </w:p>
        </w:tc>
        <w:tc>
          <w:tcPr>
            <w:tcW w:w="911" w:type="pct"/>
            <w:shd w:val="clear" w:color="auto" w:fill="E7E6E6" w:themeFill="background2"/>
          </w:tcPr>
          <w:p w14:paraId="3A6F2AA6" w14:textId="1D206CE1" w:rsidR="00A5675B" w:rsidRPr="00D05149" w:rsidRDefault="00087459" w:rsidP="00905C79">
            <w:pPr>
              <w:pStyle w:val="Time"/>
              <w:jc w:val="left"/>
            </w:pPr>
            <w:r w:rsidRPr="00087459">
              <w:t>Cardboard roll aliens</w:t>
            </w:r>
          </w:p>
        </w:tc>
      </w:tr>
      <w:tr w:rsidR="00A5675B" w:rsidRPr="00D05149" w14:paraId="0E53D608" w14:textId="77777777" w:rsidTr="00087459">
        <w:trPr>
          <w:trHeight w:hRule="exact" w:val="630"/>
        </w:trPr>
        <w:tc>
          <w:tcPr>
            <w:tcW w:w="445" w:type="pct"/>
          </w:tcPr>
          <w:p w14:paraId="5ADAE70B" w14:textId="2E2416E0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5</w:t>
            </w:r>
            <w:r w:rsidRPr="00087459">
              <w:t>:00 - 15:</w:t>
            </w:r>
            <w:r>
              <w:t>3</w:t>
            </w:r>
            <w:r w:rsidRPr="00087459">
              <w:t>0</w:t>
            </w:r>
          </w:p>
        </w:tc>
        <w:tc>
          <w:tcPr>
            <w:tcW w:w="911" w:type="pct"/>
          </w:tcPr>
          <w:p w14:paraId="730FF3F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1ADE752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BAD47D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6342139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62A93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8F581C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7810C8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D81BDC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144DE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559BA7A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03A8AD2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146A030" w14:textId="13DADF33" w:rsidR="00A5675B" w:rsidRPr="00D05149" w:rsidRDefault="00087459" w:rsidP="00905C79">
            <w:pPr>
              <w:pStyle w:val="Time"/>
            </w:pPr>
            <w:r w:rsidRPr="00087459">
              <w:t>15:</w:t>
            </w:r>
            <w:r>
              <w:t>3</w:t>
            </w:r>
            <w:r w:rsidRPr="00087459">
              <w:t>0 - 1</w:t>
            </w:r>
            <w:r>
              <w:t>7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  <w:shd w:val="clear" w:color="auto" w:fill="E7E6E6" w:themeFill="background2"/>
          </w:tcPr>
          <w:p w14:paraId="37DB08E9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4D7C1C84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1DE12A0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D5ECDF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FB4BAA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90F7629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0539F9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5134D40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36B4987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72B778F8" w14:textId="77777777" w:rsidR="00A5675B" w:rsidRPr="00D05149" w:rsidRDefault="00A5675B" w:rsidP="00905C79">
            <w:pPr>
              <w:pStyle w:val="Time"/>
              <w:jc w:val="left"/>
            </w:pPr>
          </w:p>
        </w:tc>
      </w:tr>
    </w:tbl>
    <w:p w14:paraId="485EFA99" w14:textId="77777777" w:rsidR="00A5675B" w:rsidRPr="00372AA3" w:rsidRDefault="00A5675B" w:rsidP="00A5675B">
      <w:pPr>
        <w:pStyle w:val="BodyText"/>
        <w:spacing w:before="19"/>
        <w:rPr>
          <w:rFonts w:ascii="Calibri" w:hAnsi="Calibri" w:cs="Calibri"/>
        </w:rPr>
      </w:pPr>
    </w:p>
    <w:sectPr w:rsidR="00A5675B" w:rsidRPr="00372AA3" w:rsidSect="00A5675B">
      <w:headerReference w:type="default" r:id="rId11"/>
      <w:pgSz w:w="16838" w:h="11906" w:orient="landscape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1086" w14:textId="77777777" w:rsidR="005D3C7D" w:rsidRDefault="005D3C7D" w:rsidP="00535661">
      <w:pPr>
        <w:spacing w:after="0" w:line="240" w:lineRule="auto"/>
      </w:pPr>
      <w:r>
        <w:separator/>
      </w:r>
    </w:p>
  </w:endnote>
  <w:endnote w:type="continuationSeparator" w:id="0">
    <w:p w14:paraId="018C298A" w14:textId="77777777" w:rsidR="005D3C7D" w:rsidRDefault="005D3C7D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F8CB" w14:textId="77777777" w:rsidR="005D3C7D" w:rsidRDefault="005D3C7D" w:rsidP="00535661">
      <w:pPr>
        <w:spacing w:after="0" w:line="240" w:lineRule="auto"/>
      </w:pPr>
      <w:r>
        <w:separator/>
      </w:r>
    </w:p>
  </w:footnote>
  <w:footnote w:type="continuationSeparator" w:id="0">
    <w:p w14:paraId="09E35EBD" w14:textId="77777777" w:rsidR="005D3C7D" w:rsidRDefault="005D3C7D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5AE0" w14:textId="77777777" w:rsidR="001705E5" w:rsidRDefault="00A567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92C352" wp14:editId="0A5BD578">
              <wp:simplePos x="0" y="0"/>
              <wp:positionH relativeFrom="margin">
                <wp:posOffset>7213986</wp:posOffset>
              </wp:positionH>
              <wp:positionV relativeFrom="topMargin">
                <wp:posOffset>310542</wp:posOffset>
              </wp:positionV>
              <wp:extent cx="2947670" cy="419100"/>
              <wp:effectExtent l="0" t="0" r="5080" b="0"/>
              <wp:wrapNone/>
              <wp:docPr id="21409956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842D" w14:textId="77777777" w:rsidR="00A5675B" w:rsidRDefault="00A5675B" w:rsidP="00A5675B">
                          <w:pPr>
                            <w:pStyle w:val="BodyText"/>
                            <w:spacing w:line="294" w:lineRule="exact"/>
                            <w:ind w:left="564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Maple</w:t>
                          </w:r>
                          <w:r>
                            <w:rPr>
                              <w:rFonts w:ascii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Bear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Tirana</w:t>
                          </w:r>
                        </w:p>
                        <w:p w14:paraId="7C4179C0" w14:textId="77777777" w:rsidR="00A5675B" w:rsidRDefault="00A5675B" w:rsidP="00A5675B">
                          <w:pPr>
                            <w:pStyle w:val="BodyText"/>
                            <w:spacing w:before="19"/>
                            <w:ind w:left="20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00000"/>
                            </w:rPr>
                            <w:t xml:space="preserve">Summer Camp 2023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2C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8.05pt;margin-top:24.45pt;width:232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" filled="f" stroked="f">
              <v:textbox inset="0,0,0,0">
                <w:txbxContent>
                  <w:p w14:paraId="209E842D" w14:textId="77777777" w:rsidR="00A5675B" w:rsidRDefault="00A5675B" w:rsidP="00A5675B">
                    <w:pPr>
                      <w:pStyle w:val="BodyText"/>
                      <w:spacing w:line="294" w:lineRule="exact"/>
                      <w:ind w:left="564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Maple</w:t>
                    </w:r>
                    <w:r>
                      <w:rPr>
                        <w:rFonts w:ascii="Arial"/>
                        <w:spacing w:val="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Bear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Tirana</w:t>
                    </w:r>
                  </w:p>
                  <w:p w14:paraId="7C4179C0" w14:textId="77777777" w:rsidR="00A5675B" w:rsidRDefault="00A5675B" w:rsidP="00A5675B">
                    <w:pPr>
                      <w:pStyle w:val="BodyText"/>
                      <w:spacing w:before="19"/>
                      <w:ind w:left="20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00000"/>
                      </w:rPr>
                      <w:t xml:space="preserve">Summer Camp 2023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9044F" wp14:editId="5AC70884">
              <wp:simplePos x="0" y="0"/>
              <wp:positionH relativeFrom="column">
                <wp:posOffset>-228600</wp:posOffset>
              </wp:positionH>
              <wp:positionV relativeFrom="paragraph">
                <wp:posOffset>-274320</wp:posOffset>
              </wp:positionV>
              <wp:extent cx="10684151" cy="977900"/>
              <wp:effectExtent l="0" t="0" r="3175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4151" cy="977900"/>
                        <a:chOff x="0" y="0"/>
                        <a:chExt cx="10684151" cy="977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2226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7741C" id="Group 8" o:spid="_x0000_s1026" style="position:absolute;margin-left:-18pt;margin-top:-21.6pt;width:841.25pt;height:77pt;z-index:251659264" coordsize="106841,9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AZ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NIAAAAAUmdo&#10;dGxvbmcAAAU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Ao8P3hwYWNrZXQgZW5kPSd3Jz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IB&#10;AQEBAQECAgICAgICAgICAgICAgMDAwMDAwMDAwMDAwMDAwEBAQEBAQECAQECAwICAgMDAwMDAwMD&#10;AwMDAwMDAwMDAwMDAwMDAwMDAwMDAwMDAwMDAwMDAwMDAwMDAwMDAwMD/8AAEQgA0gU7AwERAAIR&#10;AQMRAf/dAAQAqP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9022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">
                <v:imagedata r:id="rId2" o:title=""/>
                <v:path arrowok="t"/>
              </v:shape>
              <v:shape id="Picture 36" o:spid="_x0000_s1028" type="#_x0000_t75" style="position:absolute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2A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E4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99C5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9E4B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9458077">
    <w:abstractNumId w:val="3"/>
  </w:num>
  <w:num w:numId="2" w16cid:durableId="1191457985">
    <w:abstractNumId w:val="2"/>
  </w:num>
  <w:num w:numId="3" w16cid:durableId="80104128">
    <w:abstractNumId w:val="1"/>
  </w:num>
  <w:num w:numId="4" w16cid:durableId="21460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5B"/>
    <w:rsid w:val="00047640"/>
    <w:rsid w:val="00073F67"/>
    <w:rsid w:val="00087459"/>
    <w:rsid w:val="00101B58"/>
    <w:rsid w:val="00166B0C"/>
    <w:rsid w:val="001705E5"/>
    <w:rsid w:val="001A7D1C"/>
    <w:rsid w:val="00252CC9"/>
    <w:rsid w:val="002A14B7"/>
    <w:rsid w:val="002C3B9C"/>
    <w:rsid w:val="002E4997"/>
    <w:rsid w:val="003172A0"/>
    <w:rsid w:val="00372AA3"/>
    <w:rsid w:val="003975C5"/>
    <w:rsid w:val="004A22A6"/>
    <w:rsid w:val="004E0B74"/>
    <w:rsid w:val="004F1245"/>
    <w:rsid w:val="00535661"/>
    <w:rsid w:val="00583006"/>
    <w:rsid w:val="00592A68"/>
    <w:rsid w:val="005B624C"/>
    <w:rsid w:val="005B6801"/>
    <w:rsid w:val="005D3C7D"/>
    <w:rsid w:val="00616516"/>
    <w:rsid w:val="00676ABB"/>
    <w:rsid w:val="006B6F1F"/>
    <w:rsid w:val="00714B42"/>
    <w:rsid w:val="007572CD"/>
    <w:rsid w:val="007B1533"/>
    <w:rsid w:val="007C74BA"/>
    <w:rsid w:val="0082378B"/>
    <w:rsid w:val="008255F7"/>
    <w:rsid w:val="00826000"/>
    <w:rsid w:val="008A5A34"/>
    <w:rsid w:val="008C16EB"/>
    <w:rsid w:val="00920E9F"/>
    <w:rsid w:val="009667AF"/>
    <w:rsid w:val="009A77D6"/>
    <w:rsid w:val="009C565C"/>
    <w:rsid w:val="009F626B"/>
    <w:rsid w:val="00A365C5"/>
    <w:rsid w:val="00A5675B"/>
    <w:rsid w:val="00A73265"/>
    <w:rsid w:val="00A86FA8"/>
    <w:rsid w:val="00B34BD7"/>
    <w:rsid w:val="00B872C4"/>
    <w:rsid w:val="00BB5990"/>
    <w:rsid w:val="00C94A5E"/>
    <w:rsid w:val="00CB61D8"/>
    <w:rsid w:val="00D05149"/>
    <w:rsid w:val="00D52DA7"/>
    <w:rsid w:val="00D55EF5"/>
    <w:rsid w:val="00DC493E"/>
    <w:rsid w:val="00E1718D"/>
    <w:rsid w:val="00EA567A"/>
    <w:rsid w:val="00F108E1"/>
    <w:rsid w:val="00F132F8"/>
    <w:rsid w:val="00F568D7"/>
    <w:rsid w:val="00F72EB9"/>
    <w:rsid w:val="00F752BC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B2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paragraph" w:styleId="BodyText">
    <w:name w:val="Body Text"/>
    <w:basedOn w:val="Normal"/>
    <w:link w:val="BodyTextChar"/>
    <w:uiPriority w:val="1"/>
    <w:qFormat/>
    <w:rsid w:val="00A567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75B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%20FERO%20-%20PC%20WfH\AppData\Roaming\Microsoft\Templates\Bubbles%20appoint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4A8FD61BE46089C6ED49472C5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2EBE-B9D9-46D9-8B13-B72470494F38}"/>
      </w:docPartPr>
      <w:docPartBody>
        <w:p w:rsidR="00925EE6" w:rsidRDefault="00E70A97" w:rsidP="00E70A97">
          <w:pPr>
            <w:pStyle w:val="6BB4A8FD61BE46089C6ED49472C59FB3"/>
          </w:pPr>
          <w:r w:rsidRPr="00D05149">
            <w:t>Monday</w:t>
          </w:r>
        </w:p>
      </w:docPartBody>
    </w:docPart>
    <w:docPart>
      <w:docPartPr>
        <w:name w:val="763345F7E824438AA50D1EF9A8BC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0DF4-FC3D-4950-BA01-F5618D49CCEF}"/>
      </w:docPartPr>
      <w:docPartBody>
        <w:p w:rsidR="00925EE6" w:rsidRDefault="00E70A97" w:rsidP="00E70A97">
          <w:pPr>
            <w:pStyle w:val="763345F7E824438AA50D1EF9A8BC1D06"/>
          </w:pPr>
          <w:r w:rsidRPr="00D05149">
            <w:rPr>
              <w:rStyle w:val="PlaceholderText"/>
              <w:color w:val="44546A" w:themeColor="text2"/>
            </w:rPr>
            <w:t>Tuesday</w:t>
          </w:r>
        </w:p>
      </w:docPartBody>
    </w:docPart>
    <w:docPart>
      <w:docPartPr>
        <w:name w:val="5EBD3CDE12AF4CFDAA8848685278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AB37-D926-4F22-8A13-BB5883F34497}"/>
      </w:docPartPr>
      <w:docPartBody>
        <w:p w:rsidR="00925EE6" w:rsidRDefault="00E70A97" w:rsidP="00E70A97">
          <w:pPr>
            <w:pStyle w:val="5EBD3CDE12AF4CFDAA884868527892E8"/>
          </w:pPr>
          <w:r w:rsidRPr="00D05149">
            <w:rPr>
              <w:rStyle w:val="PlaceholderText"/>
              <w:color w:val="44546A" w:themeColor="text2"/>
            </w:rPr>
            <w:t>Wednesday</w:t>
          </w:r>
        </w:p>
      </w:docPartBody>
    </w:docPart>
    <w:docPart>
      <w:docPartPr>
        <w:name w:val="5A2AAFE0124646918BF5B1A462A2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7FF4-2F70-42AB-9AE4-41C315670963}"/>
      </w:docPartPr>
      <w:docPartBody>
        <w:p w:rsidR="00925EE6" w:rsidRDefault="00E70A97" w:rsidP="00E70A97">
          <w:pPr>
            <w:pStyle w:val="5A2AAFE0124646918BF5B1A462A2B15E"/>
          </w:pPr>
          <w:r w:rsidRPr="00D05149">
            <w:rPr>
              <w:rStyle w:val="PlaceholderText"/>
              <w:color w:val="44546A" w:themeColor="text2"/>
            </w:rPr>
            <w:t>Thursday</w:t>
          </w:r>
        </w:p>
      </w:docPartBody>
    </w:docPart>
    <w:docPart>
      <w:docPartPr>
        <w:name w:val="19797E552E77468EB40183D96436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345B-D3D5-47FB-9617-F7AB5FB339CE}"/>
      </w:docPartPr>
      <w:docPartBody>
        <w:p w:rsidR="00925EE6" w:rsidRDefault="00E70A97" w:rsidP="00E70A97">
          <w:pPr>
            <w:pStyle w:val="19797E552E77468EB40183D96436C037"/>
          </w:pPr>
          <w:r w:rsidRPr="00D05149">
            <w:rPr>
              <w:rStyle w:val="PlaceholderText"/>
              <w:color w:val="44546A" w:themeColor="text2"/>
            </w:rP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97"/>
    <w:rsid w:val="00066051"/>
    <w:rsid w:val="00925EE6"/>
    <w:rsid w:val="0094406D"/>
    <w:rsid w:val="00A51ED2"/>
    <w:rsid w:val="00C86A37"/>
    <w:rsid w:val="00E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A97"/>
    <w:rPr>
      <w:color w:val="808080"/>
    </w:rPr>
  </w:style>
  <w:style w:type="paragraph" w:customStyle="1" w:styleId="6BB4A8FD61BE46089C6ED49472C59FB3">
    <w:name w:val="6BB4A8FD61BE46089C6ED49472C59FB3"/>
    <w:rsid w:val="00E70A97"/>
  </w:style>
  <w:style w:type="paragraph" w:customStyle="1" w:styleId="763345F7E824438AA50D1EF9A8BC1D06">
    <w:name w:val="763345F7E824438AA50D1EF9A8BC1D06"/>
    <w:rsid w:val="00E70A97"/>
  </w:style>
  <w:style w:type="paragraph" w:customStyle="1" w:styleId="5EBD3CDE12AF4CFDAA884868527892E8">
    <w:name w:val="5EBD3CDE12AF4CFDAA884868527892E8"/>
    <w:rsid w:val="00E70A97"/>
  </w:style>
  <w:style w:type="paragraph" w:customStyle="1" w:styleId="5A2AAFE0124646918BF5B1A462A2B15E">
    <w:name w:val="5A2AAFE0124646918BF5B1A462A2B15E"/>
    <w:rsid w:val="00E70A97"/>
  </w:style>
  <w:style w:type="paragraph" w:customStyle="1" w:styleId="19797E552E77468EB40183D96436C037">
    <w:name w:val="19797E552E77468EB40183D96436C037"/>
    <w:rsid w:val="00E70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4D4082-502E-4378-B1C5-476223B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2023-05-17T20:38:00Z</dcterms:created>
  <dcterms:modified xsi:type="dcterms:W3CDTF">2023-05-18T19:51:00Z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